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7624" w14:textId="77777777" w:rsidR="00260034" w:rsidRDefault="00260034" w:rsidP="00260034">
      <w:pPr>
        <w:ind w:left="567"/>
        <w:rPr>
          <w:lang w:val="sv-FI"/>
        </w:rPr>
      </w:pPr>
    </w:p>
    <w:p w14:paraId="22A3C7EE" w14:textId="77777777" w:rsidR="00854B2F" w:rsidRDefault="00854B2F" w:rsidP="003032D4">
      <w:pPr>
        <w:spacing w:after="100" w:afterAutospacing="1"/>
        <w:ind w:right="559"/>
        <w:rPr>
          <w:rFonts w:asciiTheme="majorHAnsi" w:hAnsiTheme="majorHAnsi" w:cstheme="majorHAnsi"/>
          <w:b/>
          <w:bCs/>
          <w:sz w:val="32"/>
          <w:szCs w:val="32"/>
        </w:rPr>
      </w:pPr>
    </w:p>
    <w:p w14:paraId="3DB9E990" w14:textId="206A21EA" w:rsidR="00854B2F" w:rsidRPr="000E7DEF" w:rsidRDefault="000E7DEF" w:rsidP="00854B2F">
      <w:pPr>
        <w:spacing w:after="100" w:afterAutospacing="1"/>
        <w:ind w:left="567" w:right="559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E7DEF">
        <w:rPr>
          <w:rFonts w:asciiTheme="majorHAnsi" w:hAnsiTheme="majorHAnsi" w:cstheme="majorHAnsi"/>
          <w:b/>
          <w:bCs/>
          <w:sz w:val="32"/>
          <w:szCs w:val="32"/>
        </w:rPr>
        <w:t>SOPIMUS TIETOLIIKENNEYHTEYKS</w:t>
      </w:r>
      <w:r>
        <w:rPr>
          <w:rFonts w:asciiTheme="majorHAnsi" w:hAnsiTheme="majorHAnsi" w:cstheme="majorHAnsi"/>
          <w:b/>
          <w:bCs/>
          <w:sz w:val="32"/>
          <w:szCs w:val="32"/>
        </w:rPr>
        <w:t>IEN SIJOITTAMISESTA</w:t>
      </w:r>
      <w:r w:rsidR="00FB4434" w:rsidRPr="000E7DEF">
        <w:rPr>
          <w:rFonts w:asciiTheme="majorHAnsi" w:hAnsiTheme="majorHAnsi" w:cstheme="majorHAnsi"/>
          <w:b/>
          <w:bCs/>
          <w:sz w:val="32"/>
          <w:szCs w:val="32"/>
        </w:rPr>
        <w:br/>
      </w:r>
    </w:p>
    <w:p w14:paraId="662876E1" w14:textId="1F2F696D" w:rsidR="00260034" w:rsidRPr="000E7DEF" w:rsidRDefault="00216DF6" w:rsidP="00FB4434">
      <w:pPr>
        <w:ind w:left="567"/>
        <w:rPr>
          <w:rFonts w:asciiTheme="majorHAnsi" w:hAnsiTheme="majorHAnsi" w:cstheme="majorHAnsi"/>
          <w:b/>
          <w:bCs/>
        </w:rPr>
      </w:pPr>
      <w:r w:rsidRPr="000E7DEF">
        <w:rPr>
          <w:rFonts w:asciiTheme="majorHAnsi" w:hAnsiTheme="majorHAnsi" w:cstheme="majorHAnsi"/>
          <w:b/>
          <w:bCs/>
        </w:rPr>
        <w:t>Sopimusosapuolet</w:t>
      </w:r>
      <w:r w:rsidR="00FB4434" w:rsidRPr="000E7DEF">
        <w:rPr>
          <w:rFonts w:asciiTheme="majorHAnsi" w:hAnsiTheme="majorHAnsi" w:cstheme="majorHAnsi"/>
          <w:b/>
          <w:bCs/>
        </w:rPr>
        <w:br/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F69B1" w:rsidRPr="00F50C48" w14:paraId="6051CF4B" w14:textId="77777777" w:rsidTr="003032D4">
        <w:trPr>
          <w:trHeight w:val="659"/>
        </w:trPr>
        <w:tc>
          <w:tcPr>
            <w:tcW w:w="5103" w:type="dxa"/>
          </w:tcPr>
          <w:p w14:paraId="2CAF68EF" w14:textId="78A69F69" w:rsidR="003627F6" w:rsidRPr="00FA051A" w:rsidRDefault="00820A1C" w:rsidP="00FA051A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</w:t>
            </w:r>
            <w:r w:rsidR="00216DF6" w:rsidRPr="00FA051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iinteistönomistaja</w:t>
            </w:r>
            <w:r w:rsidR="00FA051A" w:rsidRPr="00FA051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  <w:r w:rsidR="00FA051A" w:rsidRPr="00FA051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  <w:r w:rsidR="00FA051A" w:rsidRPr="00FA051A">
              <w:rPr>
                <w:rFonts w:asciiTheme="majorHAnsi" w:hAnsiTheme="majorHAnsi" w:cstheme="majorHAnsi"/>
                <w:sz w:val="18"/>
                <w:szCs w:val="18"/>
              </w:rPr>
              <w:t>Kristiinankaupungin kaupunki</w:t>
            </w:r>
          </w:p>
        </w:tc>
        <w:tc>
          <w:tcPr>
            <w:tcW w:w="5103" w:type="dxa"/>
          </w:tcPr>
          <w:p w14:paraId="17D52D19" w14:textId="77777777" w:rsidR="00216DF6" w:rsidRDefault="00216DF6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DF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Verkonhaltija</w:t>
            </w:r>
          </w:p>
          <w:p w14:paraId="605963AD" w14:textId="368E9ACB" w:rsidR="009F69B1" w:rsidRPr="009508E0" w:rsidRDefault="00C83B79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33150FB0" w14:textId="77777777" w:rsidTr="003032D4">
        <w:trPr>
          <w:trHeight w:val="659"/>
        </w:trPr>
        <w:tc>
          <w:tcPr>
            <w:tcW w:w="5103" w:type="dxa"/>
          </w:tcPr>
          <w:p w14:paraId="79EFC1C9" w14:textId="77777777" w:rsidR="00216DF6" w:rsidRPr="00216DF6" w:rsidRDefault="00216DF6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DF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Yhteyshenkilö</w:t>
            </w:r>
          </w:p>
          <w:p w14:paraId="3D8A5C38" w14:textId="422D09B1" w:rsidR="009F69B1" w:rsidRPr="009508E0" w:rsidRDefault="009F69B1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5103" w:type="dxa"/>
          </w:tcPr>
          <w:p w14:paraId="0000A05F" w14:textId="7FE826C6" w:rsidR="009F69B1" w:rsidRPr="009508E0" w:rsidRDefault="00216DF6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16DF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Yhteyshenkilö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487ADAEF" w14:textId="77777777" w:rsidTr="003032D4">
        <w:trPr>
          <w:trHeight w:val="659"/>
        </w:trPr>
        <w:tc>
          <w:tcPr>
            <w:tcW w:w="5103" w:type="dxa"/>
          </w:tcPr>
          <w:p w14:paraId="4A07AF1A" w14:textId="141E8AD6" w:rsidR="009F69B1" w:rsidRPr="003032D4" w:rsidRDefault="009F69B1" w:rsidP="003032D4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Adress</w:t>
            </w:r>
            <w:r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032D4">
              <w:rPr>
                <w:rFonts w:asciiTheme="majorHAnsi" w:hAnsiTheme="majorHAnsi" w:cstheme="majorHAnsi"/>
                <w:sz w:val="18"/>
                <w:szCs w:val="18"/>
              </w:rPr>
              <w:t>Lapväärtintie 10</w:t>
            </w:r>
          </w:p>
        </w:tc>
        <w:tc>
          <w:tcPr>
            <w:tcW w:w="5103" w:type="dxa"/>
          </w:tcPr>
          <w:p w14:paraId="23D549BF" w14:textId="3AD49108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Osoite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0797F33C" w14:textId="77777777" w:rsidTr="003032D4">
        <w:trPr>
          <w:trHeight w:val="659"/>
        </w:trPr>
        <w:tc>
          <w:tcPr>
            <w:tcW w:w="5103" w:type="dxa"/>
          </w:tcPr>
          <w:p w14:paraId="2C2DE5A8" w14:textId="1EA3C12E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Postinro</w:t>
            </w:r>
            <w:r w:rsidR="00FA051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ja -paikka</w:t>
            </w:r>
            <w:r w:rsidR="009F69B1" w:rsidRPr="009508E0">
              <w:rPr>
                <w:rFonts w:asciiTheme="majorHAnsi" w:hAnsiTheme="majorHAnsi" w:cstheme="majorHAnsi"/>
                <w:sz w:val="18"/>
                <w:szCs w:val="18"/>
              </w:rPr>
              <w:br/>
              <w:t>64100 Kris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tiinankaupunki</w:t>
            </w:r>
          </w:p>
        </w:tc>
        <w:tc>
          <w:tcPr>
            <w:tcW w:w="5103" w:type="dxa"/>
          </w:tcPr>
          <w:p w14:paraId="77D027E8" w14:textId="2D8F3AB2" w:rsidR="0048672F" w:rsidRPr="0048672F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</w:t>
            </w:r>
            <w:r w:rsidR="00FA051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inro ja -paikka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759FDD0C" w14:textId="77777777" w:rsidTr="003032D4">
        <w:trPr>
          <w:trHeight w:val="659"/>
        </w:trPr>
        <w:tc>
          <w:tcPr>
            <w:tcW w:w="5103" w:type="dxa"/>
          </w:tcPr>
          <w:p w14:paraId="6B5AF353" w14:textId="54D99BB3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Puh. nro</w:t>
            </w:r>
            <w:r w:rsidR="009F69B1"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5103" w:type="dxa"/>
          </w:tcPr>
          <w:p w14:paraId="1B35AFA4" w14:textId="2D303DEC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Puh. nro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6A23B5B9" w14:textId="77777777" w:rsidTr="003032D4">
        <w:trPr>
          <w:trHeight w:val="659"/>
        </w:trPr>
        <w:tc>
          <w:tcPr>
            <w:tcW w:w="5103" w:type="dxa"/>
          </w:tcPr>
          <w:p w14:paraId="10F01797" w14:textId="3B36F80C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Sähköposti</w:t>
            </w:r>
            <w:r w:rsidR="009F69B1"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5103" w:type="dxa"/>
          </w:tcPr>
          <w:p w14:paraId="65C5A3A4" w14:textId="721AC2C5" w:rsidR="009F69B1" w:rsidRPr="009508E0" w:rsidRDefault="00216DF6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Sähkö</w:t>
            </w:r>
            <w:r w:rsidR="009F69B1"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</w:tbl>
    <w:p w14:paraId="3312ED6E" w14:textId="7495AE94" w:rsidR="0068233A" w:rsidRPr="00AD3E6A" w:rsidRDefault="003627F6" w:rsidP="00F50C48">
      <w:pPr>
        <w:pStyle w:val="KRSLeipteksti"/>
        <w:spacing w:after="100" w:afterAutospacing="1"/>
        <w:ind w:left="0"/>
        <w:rPr>
          <w:rFonts w:asciiTheme="majorHAnsi" w:hAnsiTheme="majorHAnsi" w:cstheme="majorHAnsi"/>
          <w:sz w:val="24"/>
          <w:szCs w:val="24"/>
        </w:rPr>
      </w:pP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</w:p>
    <w:p w14:paraId="2C18988D" w14:textId="2A50A0F6" w:rsidR="009F69B1" w:rsidRPr="00AD3E6A" w:rsidRDefault="00216DF6" w:rsidP="00FB4434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 w:rsidRPr="00216DF6">
        <w:rPr>
          <w:rFonts w:asciiTheme="majorHAnsi" w:hAnsiTheme="majorHAnsi" w:cstheme="majorHAnsi"/>
          <w:b/>
          <w:bCs/>
          <w:sz w:val="24"/>
          <w:szCs w:val="24"/>
        </w:rPr>
        <w:t>Sopimuksen sisältö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0207"/>
      </w:tblGrid>
      <w:tr w:rsidR="003627F6" w:rsidRPr="00216DF6" w14:paraId="6860FA3E" w14:textId="77777777" w:rsidTr="009A6912">
        <w:trPr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80A6786" w14:textId="7A139819" w:rsidR="009508E0" w:rsidRPr="00216DF6" w:rsidRDefault="00216DF6" w:rsidP="009A6912">
            <w:pPr>
              <w:pStyle w:val="KRSLeipteksti"/>
              <w:spacing w:after="0" w:line="276" w:lineRule="auto"/>
              <w:ind w:left="0" w:right="275"/>
              <w:jc w:val="both"/>
              <w:rPr>
                <w:rFonts w:asciiTheme="majorHAnsi" w:hAnsiTheme="majorHAnsi" w:cstheme="majorHAnsi"/>
                <w:sz w:val="20"/>
              </w:rPr>
            </w:pPr>
            <w:r w:rsidRPr="003032D4">
              <w:rPr>
                <w:rFonts w:asciiTheme="majorHAnsi" w:hAnsiTheme="majorHAnsi" w:cstheme="majorHAnsi"/>
                <w:sz w:val="20"/>
              </w:rPr>
              <w:t xml:space="preserve">Annetaan lupa kaapeliojaan kaivamiseen. </w:t>
            </w:r>
            <w:r w:rsidRPr="00216DF6">
              <w:rPr>
                <w:rFonts w:asciiTheme="majorHAnsi" w:hAnsiTheme="majorHAnsi" w:cstheme="majorHAnsi"/>
                <w:sz w:val="20"/>
              </w:rPr>
              <w:t>Kaapelin syvyyden tulee olla 0,7 metriä.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216DF6">
              <w:rPr>
                <w:rFonts w:asciiTheme="majorHAnsi" w:hAnsiTheme="majorHAnsi" w:cstheme="majorHAnsi"/>
                <w:sz w:val="20"/>
              </w:rPr>
              <w:t>Mikäli syvyyden saavuttamisessa on ongelmia, kaapeli sijoitetaan suojaputkeen, ja tiemestariin otetaan yhteyttä lisätietoja varten.</w:t>
            </w:r>
          </w:p>
          <w:p w14:paraId="50822DD7" w14:textId="40137DAE" w:rsidR="00FB4434" w:rsidRPr="00216DF6" w:rsidRDefault="00216DF6" w:rsidP="009A6912">
            <w:pPr>
              <w:pStyle w:val="KRSLeipteksti"/>
              <w:spacing w:after="0" w:line="276" w:lineRule="auto"/>
              <w:ind w:left="0" w:right="275"/>
              <w:jc w:val="both"/>
              <w:rPr>
                <w:rFonts w:asciiTheme="majorHAnsi" w:hAnsiTheme="majorHAnsi" w:cstheme="majorHAnsi"/>
                <w:sz w:val="20"/>
              </w:rPr>
            </w:pPr>
            <w:r w:rsidRPr="00216DF6">
              <w:rPr>
                <w:rFonts w:asciiTheme="majorHAnsi" w:hAnsiTheme="majorHAnsi" w:cstheme="majorHAnsi"/>
                <w:sz w:val="20"/>
              </w:rPr>
              <w:t>Johtotiedot toimitetaan digitaalisessa muodossa kaupungin m</w:t>
            </w:r>
            <w:r w:rsidR="00D77E38">
              <w:rPr>
                <w:rFonts w:asciiTheme="majorHAnsi" w:hAnsiTheme="majorHAnsi" w:cstheme="majorHAnsi"/>
                <w:sz w:val="20"/>
              </w:rPr>
              <w:t>aanmittausinsinööri</w:t>
            </w:r>
            <w:r w:rsidRPr="00216DF6">
              <w:rPr>
                <w:rFonts w:asciiTheme="majorHAnsi" w:hAnsiTheme="majorHAnsi" w:cstheme="majorHAnsi"/>
                <w:sz w:val="20"/>
              </w:rPr>
              <w:t xml:space="preserve"> Magnus Storsjö</w:t>
            </w:r>
            <w:r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BD7BBD" w:rsidRPr="00216DF6">
              <w:rPr>
                <w:rFonts w:asciiTheme="majorHAnsi" w:hAnsiTheme="majorHAnsi" w:cstheme="majorHAnsi"/>
                <w:sz w:val="20"/>
              </w:rPr>
              <w:t xml:space="preserve"> magnus.storsjo@krs.fi</w:t>
            </w:r>
          </w:p>
          <w:p w14:paraId="535B15D2" w14:textId="0591C8A8" w:rsidR="00F50C48" w:rsidRPr="00216DF6" w:rsidRDefault="00216DF6" w:rsidP="009A6912">
            <w:pPr>
              <w:pStyle w:val="KRSLeipteksti"/>
              <w:spacing w:after="100" w:afterAutospacing="1" w:line="276" w:lineRule="auto"/>
              <w:ind w:left="0" w:right="275"/>
              <w:jc w:val="both"/>
              <w:rPr>
                <w:rFonts w:asciiTheme="majorHAnsi" w:hAnsiTheme="majorHAnsi" w:cstheme="majorHAnsi"/>
                <w:sz w:val="20"/>
              </w:rPr>
            </w:pPr>
            <w:r w:rsidRPr="00216DF6">
              <w:rPr>
                <w:rFonts w:asciiTheme="majorHAnsi" w:hAnsiTheme="majorHAnsi" w:cstheme="majorHAnsi"/>
                <w:sz w:val="20"/>
              </w:rPr>
              <w:t xml:space="preserve">Sopimuksessa noudatetaan soveltuvin osin suositusta </w:t>
            </w:r>
            <w:r w:rsidR="000E7DEF">
              <w:rPr>
                <w:rFonts w:asciiTheme="majorHAnsi" w:hAnsiTheme="majorHAnsi" w:cstheme="majorHAnsi"/>
                <w:sz w:val="20"/>
              </w:rPr>
              <w:t>tietoliikenne</w:t>
            </w:r>
            <w:r w:rsidRPr="00216DF6">
              <w:rPr>
                <w:rFonts w:asciiTheme="majorHAnsi" w:hAnsiTheme="majorHAnsi" w:cstheme="majorHAnsi"/>
                <w:sz w:val="20"/>
              </w:rPr>
              <w:t>yhteyksien sijoittamisesta yksityist</w:t>
            </w:r>
            <w:r w:rsidR="000E7DEF">
              <w:rPr>
                <w:rFonts w:asciiTheme="majorHAnsi" w:hAnsiTheme="majorHAnsi" w:cstheme="majorHAnsi"/>
                <w:sz w:val="20"/>
              </w:rPr>
              <w:t>eiden varsille</w:t>
            </w:r>
            <w:r w:rsidRPr="00216DF6">
              <w:rPr>
                <w:rFonts w:asciiTheme="majorHAnsi" w:hAnsiTheme="majorHAnsi" w:cstheme="majorHAnsi"/>
                <w:sz w:val="20"/>
              </w:rPr>
              <w:t>.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216DF6">
              <w:rPr>
                <w:rFonts w:asciiTheme="majorHAnsi" w:hAnsiTheme="majorHAnsi" w:cstheme="majorHAnsi"/>
                <w:sz w:val="20"/>
              </w:rPr>
              <w:t>Erimielisyydet, joita ei voida ratkaista neuvotteluin, ratkaistaan Pohjanmaan käräjäoikeudessa.</w:t>
            </w:r>
          </w:p>
        </w:tc>
      </w:tr>
    </w:tbl>
    <w:p w14:paraId="42DA0388" w14:textId="77777777" w:rsidR="00EB0E18" w:rsidRPr="00216DF6" w:rsidRDefault="00EB0E18" w:rsidP="009A6912">
      <w:pPr>
        <w:pStyle w:val="KRSLeipteksti"/>
        <w:spacing w:after="100" w:afterAutospacing="1"/>
        <w:ind w:left="0" w:right="275"/>
        <w:rPr>
          <w:rFonts w:asciiTheme="majorHAnsi" w:hAnsiTheme="majorHAnsi" w:cstheme="majorHAnsi"/>
          <w:b/>
          <w:bCs/>
        </w:rPr>
      </w:pPr>
    </w:p>
    <w:p w14:paraId="02AE28A0" w14:textId="17F4DFA7" w:rsidR="00216DF6" w:rsidRPr="00216DF6" w:rsidRDefault="00216DF6" w:rsidP="00F50C48">
      <w:pPr>
        <w:pStyle w:val="KRSLeipteksti"/>
        <w:spacing w:after="100" w:afterAutospacing="1"/>
        <w:ind w:left="567" w:right="55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6DF6">
        <w:rPr>
          <w:rFonts w:asciiTheme="majorHAnsi" w:hAnsiTheme="majorHAnsi" w:cstheme="majorHAnsi"/>
          <w:b/>
          <w:bCs/>
          <w:sz w:val="24"/>
          <w:szCs w:val="24"/>
        </w:rPr>
        <w:t>Allekirjoitukset</w:t>
      </w:r>
    </w:p>
    <w:p w14:paraId="572F1AD5" w14:textId="0C200830" w:rsidR="009F69B1" w:rsidRPr="009A6912" w:rsidRDefault="00216DF6" w:rsidP="009A6912">
      <w:pPr>
        <w:pStyle w:val="KRSLeipteksti"/>
        <w:spacing w:after="100" w:afterAutospacing="1"/>
        <w:ind w:left="709" w:right="559"/>
        <w:jc w:val="both"/>
        <w:rPr>
          <w:rFonts w:asciiTheme="majorHAnsi" w:hAnsiTheme="majorHAnsi" w:cstheme="majorHAnsi"/>
          <w:sz w:val="20"/>
        </w:rPr>
      </w:pPr>
      <w:r w:rsidRPr="009A6912">
        <w:rPr>
          <w:rFonts w:asciiTheme="majorHAnsi" w:hAnsiTheme="majorHAnsi" w:cstheme="majorHAnsi"/>
          <w:sz w:val="20"/>
        </w:rPr>
        <w:t>Sopimus on tehty kahtena samansisältöisenä kappaleena, yksi kummallekin osapuolelle. Sopimus raukeaa, jos kaapelin sijoitustyötä ei ole aloitettu 2 vuoden kuluessa allekirjoituksesta.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627F6" w:rsidRPr="00F50C48" w14:paraId="57F8A83F" w14:textId="77777777" w:rsidTr="00726BDB">
        <w:trPr>
          <w:trHeight w:val="758"/>
        </w:trPr>
        <w:tc>
          <w:tcPr>
            <w:tcW w:w="5102" w:type="dxa"/>
          </w:tcPr>
          <w:p w14:paraId="220D5501" w14:textId="31446AC5" w:rsidR="005045A4" w:rsidRPr="009508E0" w:rsidRDefault="00216DF6" w:rsidP="00726BDB">
            <w:pPr>
              <w:pStyle w:val="KRSLeipteksti"/>
              <w:spacing w:after="0" w:line="276" w:lineRule="auto"/>
              <w:ind w:left="34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Paikka ja päivämäärä</w:t>
            </w:r>
            <w:r w:rsid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  <w:r w:rsidR="005045A4" w:rsidRPr="009508E0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t>Kri</w:t>
            </w:r>
            <w:r w:rsidR="000E7DEF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t xml:space="preserve">stiinankaupunki </w:t>
            </w:r>
          </w:p>
        </w:tc>
        <w:tc>
          <w:tcPr>
            <w:tcW w:w="5102" w:type="dxa"/>
          </w:tcPr>
          <w:p w14:paraId="6A8F1A7D" w14:textId="65DD31C2" w:rsidR="00AD3E6A" w:rsidRPr="009508E0" w:rsidRDefault="000E7DEF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Paikka ja päivämäärä</w:t>
            </w:r>
            <w:r w:rsidR="00AD3E6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</w:p>
          <w:p w14:paraId="7482C626" w14:textId="77777777" w:rsidR="003627F6" w:rsidRPr="009508E0" w:rsidRDefault="003627F6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</w:tr>
      <w:tr w:rsidR="003627F6" w:rsidRPr="00F50C48" w14:paraId="1DC0CBD6" w14:textId="77777777" w:rsidTr="00726BDB">
        <w:trPr>
          <w:trHeight w:val="758"/>
        </w:trPr>
        <w:tc>
          <w:tcPr>
            <w:tcW w:w="5102" w:type="dxa"/>
          </w:tcPr>
          <w:p w14:paraId="4ADA88AD" w14:textId="73E399E2" w:rsidR="003627F6" w:rsidRPr="009508E0" w:rsidRDefault="000E7DEF" w:rsidP="00726BDB">
            <w:pPr>
              <w:pStyle w:val="KRSLeipteksti"/>
              <w:spacing w:after="0" w:line="276" w:lineRule="auto"/>
              <w:ind w:left="34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Allekirjoitus</w:t>
            </w:r>
          </w:p>
          <w:p w14:paraId="7D0D6C13" w14:textId="77777777" w:rsidR="003627F6" w:rsidRDefault="003627F6" w:rsidP="00726BDB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  <w:p w14:paraId="795B703F" w14:textId="77777777" w:rsidR="00AD3E6A" w:rsidRPr="009508E0" w:rsidRDefault="00AD3E6A" w:rsidP="00726BDB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  <w:tc>
          <w:tcPr>
            <w:tcW w:w="5102" w:type="dxa"/>
          </w:tcPr>
          <w:p w14:paraId="496E0819" w14:textId="4D5BB112" w:rsidR="003627F6" w:rsidRPr="009508E0" w:rsidRDefault="000E7DEF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Allekirjoitus</w:t>
            </w:r>
          </w:p>
          <w:p w14:paraId="43EE084A" w14:textId="3CBA1ECD" w:rsidR="005045A4" w:rsidRPr="009508E0" w:rsidRDefault="005045A4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</w:tr>
      <w:tr w:rsidR="003627F6" w:rsidRPr="00F50C48" w14:paraId="29771C57" w14:textId="77777777" w:rsidTr="00726BDB">
        <w:trPr>
          <w:trHeight w:val="758"/>
        </w:trPr>
        <w:tc>
          <w:tcPr>
            <w:tcW w:w="5102" w:type="dxa"/>
          </w:tcPr>
          <w:p w14:paraId="08589920" w14:textId="46D6ABEA" w:rsidR="003627F6" w:rsidRPr="009508E0" w:rsidRDefault="000E7DEF" w:rsidP="00726BDB">
            <w:pPr>
              <w:pStyle w:val="KRSLeipteksti"/>
              <w:spacing w:after="100" w:afterAutospacing="1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Nimenselvennys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  <w:r w:rsidR="009508E0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br/>
            </w:r>
          </w:p>
        </w:tc>
        <w:tc>
          <w:tcPr>
            <w:tcW w:w="5102" w:type="dxa"/>
          </w:tcPr>
          <w:p w14:paraId="49F725EF" w14:textId="2659ABBF" w:rsidR="003032D4" w:rsidRPr="009508E0" w:rsidRDefault="005045A4" w:rsidP="003032D4">
            <w:pPr>
              <w:pStyle w:val="KRSLeipteksti"/>
              <w:spacing w:after="100" w:afterAutospacing="1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N</w:t>
            </w:r>
            <w:r w:rsidR="000E7DE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imenselvennys</w:t>
            </w:r>
          </w:p>
        </w:tc>
      </w:tr>
    </w:tbl>
    <w:p w14:paraId="5FAB4FB9" w14:textId="77777777" w:rsidR="000E7DEF" w:rsidRDefault="000E7DEF" w:rsidP="009508E0">
      <w:pPr>
        <w:pStyle w:val="KRSLeipteksti"/>
        <w:spacing w:after="100" w:afterAutospacing="1"/>
        <w:ind w:left="0" w:firstLine="92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</w:p>
    <w:p w14:paraId="57D05D8D" w14:textId="77777777" w:rsidR="00854B2F" w:rsidRDefault="00854B2F" w:rsidP="009508E0">
      <w:pPr>
        <w:pStyle w:val="KRSLeipteksti"/>
        <w:spacing w:after="100" w:afterAutospacing="1"/>
        <w:ind w:left="0" w:firstLine="92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</w:p>
    <w:p w14:paraId="28BBD729" w14:textId="34C72B2E" w:rsidR="00CF3D08" w:rsidRPr="00AD3E6A" w:rsidRDefault="000E7DEF" w:rsidP="009508E0">
      <w:pPr>
        <w:pStyle w:val="KRSLeipteksti"/>
        <w:spacing w:after="100" w:afterAutospacing="1"/>
        <w:ind w:left="0" w:firstLine="92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sv-FI"/>
        </w:rPr>
        <w:t>Liitteet</w:t>
      </w:r>
    </w:p>
    <w:p w14:paraId="1C17F495" w14:textId="26A05182" w:rsidR="00CF3D08" w:rsidRPr="00CF3D08" w:rsidRDefault="000E7DEF" w:rsidP="00CF3D08">
      <w:pPr>
        <w:pStyle w:val="KRSLeipteksti"/>
        <w:numPr>
          <w:ilvl w:val="0"/>
          <w:numId w:val="2"/>
        </w:numPr>
        <w:spacing w:after="100" w:afterAutospacing="1" w:line="360" w:lineRule="auto"/>
        <w:rPr>
          <w:rFonts w:asciiTheme="majorHAnsi" w:hAnsiTheme="majorHAnsi" w:cstheme="majorHAnsi"/>
          <w:lang w:val="sv-FI"/>
        </w:rPr>
      </w:pPr>
      <w:r w:rsidRPr="000E7DEF">
        <w:rPr>
          <w:rFonts w:asciiTheme="majorHAnsi" w:hAnsiTheme="majorHAnsi" w:cstheme="majorHAnsi"/>
          <w:lang w:val="sv-FI"/>
        </w:rPr>
        <w:t>Suositus valokuitukaapeleiden sijoittamisesta yksityist</w:t>
      </w:r>
      <w:r>
        <w:rPr>
          <w:rFonts w:asciiTheme="majorHAnsi" w:hAnsiTheme="majorHAnsi" w:cstheme="majorHAnsi"/>
          <w:lang w:val="sv-FI"/>
        </w:rPr>
        <w:t>eiden</w:t>
      </w:r>
      <w:r w:rsidRPr="000E7DEF">
        <w:rPr>
          <w:rFonts w:asciiTheme="majorHAnsi" w:hAnsiTheme="majorHAnsi" w:cstheme="majorHAnsi"/>
          <w:lang w:val="sv-FI"/>
        </w:rPr>
        <w:t xml:space="preserve"> var</w:t>
      </w:r>
      <w:r>
        <w:rPr>
          <w:rFonts w:asciiTheme="majorHAnsi" w:hAnsiTheme="majorHAnsi" w:cstheme="majorHAnsi"/>
          <w:lang w:val="sv-FI"/>
        </w:rPr>
        <w:t>sille</w:t>
      </w:r>
    </w:p>
    <w:p w14:paraId="7D8ACC9A" w14:textId="4615239E" w:rsidR="00CF3D08" w:rsidRPr="00CF3D08" w:rsidRDefault="000E7DEF" w:rsidP="00CF3D08">
      <w:pPr>
        <w:pStyle w:val="KRSLeipteksti"/>
        <w:numPr>
          <w:ilvl w:val="0"/>
          <w:numId w:val="2"/>
        </w:numPr>
        <w:spacing w:after="100" w:afterAutospacing="1" w:line="360" w:lineRule="auto"/>
        <w:rPr>
          <w:rFonts w:asciiTheme="majorHAnsi" w:hAnsiTheme="majorHAnsi" w:cstheme="majorHAnsi"/>
          <w:lang w:val="sv-FI"/>
        </w:rPr>
      </w:pPr>
      <w:r w:rsidRPr="000E7DEF">
        <w:rPr>
          <w:rFonts w:asciiTheme="majorHAnsi" w:hAnsiTheme="majorHAnsi" w:cstheme="majorHAnsi"/>
          <w:lang w:val="sv-FI"/>
        </w:rPr>
        <w:t>Kartta kaapelin sijainnista</w:t>
      </w:r>
      <w:r>
        <w:rPr>
          <w:rFonts w:asciiTheme="majorHAnsi" w:hAnsiTheme="majorHAnsi" w:cstheme="majorHAnsi"/>
          <w:lang w:val="sv-FI"/>
        </w:rPr>
        <w:t xml:space="preserve"> </w:t>
      </w:r>
    </w:p>
    <w:p w14:paraId="01A363DB" w14:textId="7A797F18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  <w:r>
        <w:rPr>
          <w:rFonts w:asciiTheme="majorHAnsi" w:hAnsiTheme="majorHAnsi" w:cstheme="majorHAnsi"/>
          <w:b/>
          <w:bCs/>
          <w:lang w:val="sv-FI"/>
        </w:rPr>
        <w:tab/>
      </w:r>
      <w:r>
        <w:rPr>
          <w:rFonts w:asciiTheme="majorHAnsi" w:hAnsiTheme="majorHAnsi" w:cstheme="majorHAnsi"/>
          <w:b/>
          <w:bCs/>
          <w:lang w:val="sv-FI"/>
        </w:rPr>
        <w:tab/>
      </w:r>
    </w:p>
    <w:p w14:paraId="56B04831" w14:textId="0ECAA3DD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p w14:paraId="4B584CCC" w14:textId="6D508DAA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p w14:paraId="73A1A367" w14:textId="77777777" w:rsidR="00EB0E18" w:rsidRPr="00CF3D08" w:rsidRDefault="00EB0E1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sectPr w:rsidR="00EB0E18" w:rsidRPr="00CF3D08" w:rsidSect="003032D4">
      <w:headerReference w:type="default" r:id="rId11"/>
      <w:footerReference w:type="default" r:id="rId12"/>
      <w:headerReference w:type="first" r:id="rId13"/>
      <w:pgSz w:w="11900" w:h="16840"/>
      <w:pgMar w:top="1814" w:right="284" w:bottom="851" w:left="284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EA02" w14:textId="77777777" w:rsidR="00CC2B9E" w:rsidRDefault="00CC2B9E">
      <w:r>
        <w:separator/>
      </w:r>
    </w:p>
  </w:endnote>
  <w:endnote w:type="continuationSeparator" w:id="0">
    <w:p w14:paraId="6F1D8355" w14:textId="77777777" w:rsidR="00CC2B9E" w:rsidRDefault="00CC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Gothic Light">
    <w:altName w:val="Calibri"/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11BF" w14:textId="5D0F4A7C" w:rsidR="00AF5865" w:rsidRDefault="00854B2F" w:rsidP="00AF5865">
    <w:pPr>
      <w:pStyle w:val="Sidfot"/>
      <w:tabs>
        <w:tab w:val="clear" w:pos="4819"/>
        <w:tab w:val="clear" w:pos="9638"/>
        <w:tab w:val="left" w:pos="3960"/>
      </w:tabs>
    </w:pPr>
    <w:r>
      <w:rPr>
        <w:noProof/>
      </w:rPr>
      <w:drawing>
        <wp:inline distT="0" distB="0" distL="0" distR="0" wp14:anchorId="2EA94DD1" wp14:editId="7FB09814">
          <wp:extent cx="615950" cy="585470"/>
          <wp:effectExtent l="0" t="0" r="0" b="5080"/>
          <wp:docPr id="1735172795" name="Bildobjekt 3" descr="En bild som visar Grafik, clipart, affisch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24397" name="Bildobjekt 3" descr="En bild som visar Grafik, clipart, affisch, grafisk design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58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6F9F" w14:textId="77777777" w:rsidR="00CC2B9E" w:rsidRDefault="00CC2B9E">
      <w:r>
        <w:separator/>
      </w:r>
    </w:p>
  </w:footnote>
  <w:footnote w:type="continuationSeparator" w:id="0">
    <w:p w14:paraId="29B571B4" w14:textId="77777777" w:rsidR="00CC2B9E" w:rsidRDefault="00CC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0C87" w14:textId="5FF84945" w:rsidR="00AF5865" w:rsidRDefault="00AF5865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11CA51" wp14:editId="1D240FD1">
          <wp:simplePos x="0" y="0"/>
          <wp:positionH relativeFrom="column">
            <wp:posOffset>143510</wp:posOffset>
          </wp:positionH>
          <wp:positionV relativeFrom="paragraph">
            <wp:posOffset>161925</wp:posOffset>
          </wp:positionV>
          <wp:extent cx="853440" cy="993775"/>
          <wp:effectExtent l="0" t="0" r="3810" b="0"/>
          <wp:wrapNone/>
          <wp:docPr id="201701713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5C94" w14:textId="6918705B" w:rsidR="008A49C8" w:rsidRDefault="00480F82" w:rsidP="00FB4434">
    <w:pPr>
      <w:pStyle w:val="Sidhuvud"/>
      <w:jc w:val="center"/>
    </w:pPr>
    <w:r w:rsidRPr="00EC6052"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6A1552CC" wp14:editId="15AFC72F">
          <wp:simplePos x="0" y="0"/>
          <wp:positionH relativeFrom="column">
            <wp:posOffset>67310</wp:posOffset>
          </wp:positionH>
          <wp:positionV relativeFrom="paragraph">
            <wp:posOffset>-504825</wp:posOffset>
          </wp:positionV>
          <wp:extent cx="7057180" cy="1996440"/>
          <wp:effectExtent l="0" t="0" r="0" b="0"/>
          <wp:wrapNone/>
          <wp:docPr id="1030498282" name="Kuva 0" descr="Beskrivning: Kristiinankaupunki_lomakkeisto_Header_1_si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Beskrivning: Kristiinankaupunki_lomakkeisto_Header_1_siv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18" b="20494"/>
                  <a:stretch>
                    <a:fillRect/>
                  </a:stretch>
                </pic:blipFill>
                <pic:spPr bwMode="auto">
                  <a:xfrm>
                    <a:off x="0" y="0"/>
                    <a:ext cx="7057180" cy="199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C82"/>
    <w:multiLevelType w:val="hybridMultilevel"/>
    <w:tmpl w:val="6F9075A6"/>
    <w:lvl w:ilvl="0" w:tplc="E1AC00A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81D0019" w:tentative="1">
      <w:start w:val="1"/>
      <w:numFmt w:val="lowerLetter"/>
      <w:lvlText w:val="%2."/>
      <w:lvlJc w:val="left"/>
      <w:pPr>
        <w:ind w:left="2007" w:hanging="360"/>
      </w:pPr>
    </w:lvl>
    <w:lvl w:ilvl="2" w:tplc="081D001B" w:tentative="1">
      <w:start w:val="1"/>
      <w:numFmt w:val="lowerRoman"/>
      <w:lvlText w:val="%3."/>
      <w:lvlJc w:val="right"/>
      <w:pPr>
        <w:ind w:left="2727" w:hanging="180"/>
      </w:pPr>
    </w:lvl>
    <w:lvl w:ilvl="3" w:tplc="081D000F" w:tentative="1">
      <w:start w:val="1"/>
      <w:numFmt w:val="decimal"/>
      <w:lvlText w:val="%4."/>
      <w:lvlJc w:val="left"/>
      <w:pPr>
        <w:ind w:left="3447" w:hanging="360"/>
      </w:pPr>
    </w:lvl>
    <w:lvl w:ilvl="4" w:tplc="081D0019" w:tentative="1">
      <w:start w:val="1"/>
      <w:numFmt w:val="lowerLetter"/>
      <w:lvlText w:val="%5."/>
      <w:lvlJc w:val="left"/>
      <w:pPr>
        <w:ind w:left="4167" w:hanging="360"/>
      </w:pPr>
    </w:lvl>
    <w:lvl w:ilvl="5" w:tplc="081D001B" w:tentative="1">
      <w:start w:val="1"/>
      <w:numFmt w:val="lowerRoman"/>
      <w:lvlText w:val="%6."/>
      <w:lvlJc w:val="right"/>
      <w:pPr>
        <w:ind w:left="4887" w:hanging="180"/>
      </w:pPr>
    </w:lvl>
    <w:lvl w:ilvl="6" w:tplc="081D000F" w:tentative="1">
      <w:start w:val="1"/>
      <w:numFmt w:val="decimal"/>
      <w:lvlText w:val="%7."/>
      <w:lvlJc w:val="left"/>
      <w:pPr>
        <w:ind w:left="5607" w:hanging="360"/>
      </w:pPr>
    </w:lvl>
    <w:lvl w:ilvl="7" w:tplc="081D0019" w:tentative="1">
      <w:start w:val="1"/>
      <w:numFmt w:val="lowerLetter"/>
      <w:lvlText w:val="%8."/>
      <w:lvlJc w:val="left"/>
      <w:pPr>
        <w:ind w:left="6327" w:hanging="360"/>
      </w:pPr>
    </w:lvl>
    <w:lvl w:ilvl="8" w:tplc="08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045B88"/>
    <w:multiLevelType w:val="hybridMultilevel"/>
    <w:tmpl w:val="81480D6C"/>
    <w:lvl w:ilvl="0" w:tplc="08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7FFD5E4B"/>
    <w:multiLevelType w:val="hybridMultilevel"/>
    <w:tmpl w:val="73282F12"/>
    <w:lvl w:ilvl="0" w:tplc="C9987CA0">
      <w:numFmt w:val="bullet"/>
      <w:lvlText w:val="-"/>
      <w:lvlJc w:val="left"/>
      <w:pPr>
        <w:ind w:left="2798" w:hanging="360"/>
      </w:pPr>
      <w:rPr>
        <w:rFonts w:ascii="Bell Gothic Light" w:eastAsia="Cambria" w:hAnsi="Bell Gothic Light" w:cs="Times New Roman" w:hint="default"/>
      </w:rPr>
    </w:lvl>
    <w:lvl w:ilvl="1" w:tplc="081D0003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num w:numId="1" w16cid:durableId="3943854">
    <w:abstractNumId w:val="2"/>
  </w:num>
  <w:num w:numId="2" w16cid:durableId="72096059">
    <w:abstractNumId w:val="0"/>
  </w:num>
  <w:num w:numId="3" w16cid:durableId="21994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2"/>
    <w:rsid w:val="0006126F"/>
    <w:rsid w:val="00066825"/>
    <w:rsid w:val="00066E4F"/>
    <w:rsid w:val="00075444"/>
    <w:rsid w:val="000766EB"/>
    <w:rsid w:val="00082909"/>
    <w:rsid w:val="000973E2"/>
    <w:rsid w:val="000A1CAC"/>
    <w:rsid w:val="000A4EC4"/>
    <w:rsid w:val="000A6FFA"/>
    <w:rsid w:val="000B249C"/>
    <w:rsid w:val="000E7DEF"/>
    <w:rsid w:val="001027D8"/>
    <w:rsid w:val="00130BDF"/>
    <w:rsid w:val="001871E2"/>
    <w:rsid w:val="0019376E"/>
    <w:rsid w:val="00196F43"/>
    <w:rsid w:val="001A53FC"/>
    <w:rsid w:val="001D0F0B"/>
    <w:rsid w:val="001E65A4"/>
    <w:rsid w:val="001F0EF1"/>
    <w:rsid w:val="00204EF0"/>
    <w:rsid w:val="00216DF6"/>
    <w:rsid w:val="00233CD4"/>
    <w:rsid w:val="00240BDB"/>
    <w:rsid w:val="002410AC"/>
    <w:rsid w:val="00260034"/>
    <w:rsid w:val="00263434"/>
    <w:rsid w:val="002878C9"/>
    <w:rsid w:val="002B22DB"/>
    <w:rsid w:val="002B6920"/>
    <w:rsid w:val="003032D4"/>
    <w:rsid w:val="00331632"/>
    <w:rsid w:val="00333BD3"/>
    <w:rsid w:val="00345867"/>
    <w:rsid w:val="00353BC7"/>
    <w:rsid w:val="00355124"/>
    <w:rsid w:val="003604CF"/>
    <w:rsid w:val="003627F6"/>
    <w:rsid w:val="003663F1"/>
    <w:rsid w:val="0039333D"/>
    <w:rsid w:val="003A6B2B"/>
    <w:rsid w:val="003C348E"/>
    <w:rsid w:val="003F1C42"/>
    <w:rsid w:val="00404348"/>
    <w:rsid w:val="00407118"/>
    <w:rsid w:val="0040782A"/>
    <w:rsid w:val="004373C7"/>
    <w:rsid w:val="00455E9D"/>
    <w:rsid w:val="00480F82"/>
    <w:rsid w:val="0048672F"/>
    <w:rsid w:val="004A5664"/>
    <w:rsid w:val="004F6D51"/>
    <w:rsid w:val="004F7A3F"/>
    <w:rsid w:val="005019B4"/>
    <w:rsid w:val="005045A4"/>
    <w:rsid w:val="00543F79"/>
    <w:rsid w:val="00552D11"/>
    <w:rsid w:val="005719B5"/>
    <w:rsid w:val="00573653"/>
    <w:rsid w:val="005842D8"/>
    <w:rsid w:val="005879E1"/>
    <w:rsid w:val="00596808"/>
    <w:rsid w:val="005A1DFC"/>
    <w:rsid w:val="005B1913"/>
    <w:rsid w:val="005E093B"/>
    <w:rsid w:val="005F4D9D"/>
    <w:rsid w:val="005F724C"/>
    <w:rsid w:val="006510BE"/>
    <w:rsid w:val="00670152"/>
    <w:rsid w:val="00680E94"/>
    <w:rsid w:val="0068233A"/>
    <w:rsid w:val="006C6F02"/>
    <w:rsid w:val="00712640"/>
    <w:rsid w:val="00724269"/>
    <w:rsid w:val="00726BDB"/>
    <w:rsid w:val="007407A1"/>
    <w:rsid w:val="007713D9"/>
    <w:rsid w:val="00774E82"/>
    <w:rsid w:val="007774D0"/>
    <w:rsid w:val="007A08D8"/>
    <w:rsid w:val="007A7C0E"/>
    <w:rsid w:val="007B1EAA"/>
    <w:rsid w:val="007D5139"/>
    <w:rsid w:val="007F3AB2"/>
    <w:rsid w:val="008118BD"/>
    <w:rsid w:val="00812A5F"/>
    <w:rsid w:val="008160C4"/>
    <w:rsid w:val="00820A1C"/>
    <w:rsid w:val="00822DEF"/>
    <w:rsid w:val="008315DD"/>
    <w:rsid w:val="00831EE6"/>
    <w:rsid w:val="008506B3"/>
    <w:rsid w:val="00854B2F"/>
    <w:rsid w:val="0086447F"/>
    <w:rsid w:val="008925CE"/>
    <w:rsid w:val="0089778C"/>
    <w:rsid w:val="008A49C8"/>
    <w:rsid w:val="008A49D5"/>
    <w:rsid w:val="008C0150"/>
    <w:rsid w:val="008D1080"/>
    <w:rsid w:val="008E32FC"/>
    <w:rsid w:val="008E36B3"/>
    <w:rsid w:val="00936FAF"/>
    <w:rsid w:val="009508E0"/>
    <w:rsid w:val="009600C4"/>
    <w:rsid w:val="0099292D"/>
    <w:rsid w:val="009A4915"/>
    <w:rsid w:val="009A6912"/>
    <w:rsid w:val="009B296F"/>
    <w:rsid w:val="009F23B5"/>
    <w:rsid w:val="009F263C"/>
    <w:rsid w:val="009F69B1"/>
    <w:rsid w:val="00A46410"/>
    <w:rsid w:val="00A47842"/>
    <w:rsid w:val="00A5055C"/>
    <w:rsid w:val="00A54E91"/>
    <w:rsid w:val="00A653B6"/>
    <w:rsid w:val="00A95732"/>
    <w:rsid w:val="00AD3E6A"/>
    <w:rsid w:val="00AF085F"/>
    <w:rsid w:val="00AF5865"/>
    <w:rsid w:val="00B02849"/>
    <w:rsid w:val="00B05C39"/>
    <w:rsid w:val="00B25616"/>
    <w:rsid w:val="00B632B8"/>
    <w:rsid w:val="00B72D0A"/>
    <w:rsid w:val="00B831BD"/>
    <w:rsid w:val="00B906E7"/>
    <w:rsid w:val="00B950AB"/>
    <w:rsid w:val="00BB369B"/>
    <w:rsid w:val="00BD1F11"/>
    <w:rsid w:val="00BD7BBD"/>
    <w:rsid w:val="00C07B70"/>
    <w:rsid w:val="00C36164"/>
    <w:rsid w:val="00C50123"/>
    <w:rsid w:val="00C83B79"/>
    <w:rsid w:val="00C87CC6"/>
    <w:rsid w:val="00CB10F1"/>
    <w:rsid w:val="00CC24B3"/>
    <w:rsid w:val="00CC2B9E"/>
    <w:rsid w:val="00CE7692"/>
    <w:rsid w:val="00CF3D08"/>
    <w:rsid w:val="00D03E19"/>
    <w:rsid w:val="00D12BB8"/>
    <w:rsid w:val="00D41189"/>
    <w:rsid w:val="00D56A51"/>
    <w:rsid w:val="00D73072"/>
    <w:rsid w:val="00D732EA"/>
    <w:rsid w:val="00D73B45"/>
    <w:rsid w:val="00D77E38"/>
    <w:rsid w:val="00D80A4A"/>
    <w:rsid w:val="00DB3071"/>
    <w:rsid w:val="00DB6B8E"/>
    <w:rsid w:val="00DD321B"/>
    <w:rsid w:val="00E30A90"/>
    <w:rsid w:val="00E40A5A"/>
    <w:rsid w:val="00E42502"/>
    <w:rsid w:val="00EB0E18"/>
    <w:rsid w:val="00EC6052"/>
    <w:rsid w:val="00ED1820"/>
    <w:rsid w:val="00EF5A2D"/>
    <w:rsid w:val="00F04999"/>
    <w:rsid w:val="00F17459"/>
    <w:rsid w:val="00F34F3A"/>
    <w:rsid w:val="00F44D08"/>
    <w:rsid w:val="00F50C48"/>
    <w:rsid w:val="00F60124"/>
    <w:rsid w:val="00F644FA"/>
    <w:rsid w:val="00F9473C"/>
    <w:rsid w:val="00FA051A"/>
    <w:rsid w:val="00FB4434"/>
    <w:rsid w:val="00FE0D67"/>
    <w:rsid w:val="00FF27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6494"/>
  <w15:chartTrackingRefBased/>
  <w15:docId w15:val="{8D4FFFA6-D47A-4E7F-86CE-9824878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C6"/>
    <w:rPr>
      <w:sz w:val="24"/>
      <w:szCs w:val="24"/>
      <w:lang w:val="fi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lutkommentar1">
    <w:name w:val="Slutkommentar1"/>
    <w:semiHidden/>
    <w:unhideWhenUsed/>
  </w:style>
  <w:style w:type="character" w:customStyle="1" w:styleId="Kappaleenoletuskirjasin1">
    <w:name w:val="Kappaleen oletuskirjasin1"/>
    <w:semiHidden/>
    <w:unhideWhenUsed/>
    <w:rsid w:val="00CE7692"/>
  </w:style>
  <w:style w:type="character" w:customStyle="1" w:styleId="Kappaleenoletuskirjasin10">
    <w:name w:val="Kappaleen oletuskirjasin1"/>
    <w:semiHidden/>
    <w:unhideWhenUsed/>
    <w:rsid w:val="006C6F02"/>
  </w:style>
  <w:style w:type="character" w:customStyle="1" w:styleId="Kappaleenoletuskirjasin11">
    <w:name w:val="Kappaleen oletuskirjasin1"/>
    <w:semiHidden/>
    <w:unhideWhenUsed/>
    <w:rsid w:val="007407A1"/>
  </w:style>
  <w:style w:type="character" w:customStyle="1" w:styleId="Kappaleenoletuskirjasin12">
    <w:name w:val="Kappaleen oletuskirjasin1"/>
    <w:semiHidden/>
    <w:unhideWhenUsed/>
    <w:rsid w:val="00812A5F"/>
  </w:style>
  <w:style w:type="character" w:customStyle="1" w:styleId="Kappaleenoletuskirjasin13">
    <w:name w:val="Kappaleen oletuskirjasin1"/>
    <w:semiHidden/>
    <w:unhideWhenUsed/>
    <w:rsid w:val="00A47842"/>
  </w:style>
  <w:style w:type="character" w:customStyle="1" w:styleId="Kappaleenoletuskirjasin14">
    <w:name w:val="Kappaleen oletuskirjasin1"/>
    <w:semiHidden/>
    <w:unhideWhenUsed/>
    <w:rsid w:val="008F3AC6"/>
  </w:style>
  <w:style w:type="paragraph" w:styleId="Sidhuvud">
    <w:name w:val="header"/>
    <w:basedOn w:val="Normal"/>
    <w:link w:val="Sidhuvud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Kappaleenoletuskirjasin12"/>
    <w:link w:val="Sidhuvud"/>
    <w:uiPriority w:val="99"/>
    <w:rsid w:val="003663F1"/>
  </w:style>
  <w:style w:type="paragraph" w:styleId="Sidfot">
    <w:name w:val="footer"/>
    <w:basedOn w:val="Normal"/>
    <w:link w:val="Sidfot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Kappaleenoletuskirjasin12"/>
    <w:link w:val="Sidfot"/>
    <w:uiPriority w:val="99"/>
    <w:rsid w:val="003663F1"/>
  </w:style>
  <w:style w:type="paragraph" w:styleId="Normalwebb">
    <w:name w:val="Normal (Web)"/>
    <w:basedOn w:val="Normal"/>
    <w:rsid w:val="005019B4"/>
    <w:pPr>
      <w:spacing w:beforeLines="1" w:afterLines="1"/>
    </w:pPr>
    <w:rPr>
      <w:rFonts w:ascii="Times" w:hAnsi="Times"/>
      <w:sz w:val="20"/>
      <w:szCs w:val="20"/>
      <w:lang w:eastAsia="fi-FI"/>
    </w:rPr>
  </w:style>
  <w:style w:type="paragraph" w:customStyle="1" w:styleId="KRSOTSIKKO">
    <w:name w:val="KRS: OTSIKKO"/>
    <w:qFormat/>
    <w:rsid w:val="008A49C8"/>
    <w:pPr>
      <w:spacing w:after="440"/>
      <w:ind w:left="1134" w:right="1134"/>
    </w:pPr>
    <w:rPr>
      <w:rFonts w:ascii="Bell Gothic Light" w:hAnsi="Bell Gothic Light"/>
      <w:caps/>
      <w:noProof/>
      <w:spacing w:val="-20"/>
      <w:sz w:val="22"/>
      <w:lang w:val="fi-FI" w:eastAsia="fi-FI"/>
    </w:rPr>
  </w:style>
  <w:style w:type="paragraph" w:customStyle="1" w:styleId="KRSLeipteksti">
    <w:name w:val="KRS: Leipäteksti"/>
    <w:qFormat/>
    <w:rsid w:val="008A49C8"/>
    <w:pPr>
      <w:spacing w:after="220"/>
      <w:ind w:left="1134" w:right="1134"/>
    </w:pPr>
    <w:rPr>
      <w:rFonts w:ascii="Bell Gothic Light" w:hAnsi="Bell Gothic Light"/>
      <w:noProof/>
      <w:sz w:val="22"/>
      <w:lang w:val="fi-FI"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0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C60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D321B"/>
    <w:rPr>
      <w:color w:val="0000FF"/>
      <w:u w:val="single"/>
    </w:rPr>
  </w:style>
  <w:style w:type="character" w:customStyle="1" w:styleId="Caractresdenotedebasdepage">
    <w:name w:val="Caractères de note de bas de page"/>
    <w:rsid w:val="00D73B45"/>
    <w:rPr>
      <w:vertAlign w:val="superscript"/>
    </w:rPr>
  </w:style>
  <w:style w:type="paragraph" w:styleId="Fotnotstext">
    <w:name w:val="footnote text"/>
    <w:aliases w:val="ESPON Footnote Text"/>
    <w:basedOn w:val="Normal"/>
    <w:link w:val="FotnotstextChar"/>
    <w:rsid w:val="00D73B45"/>
    <w:pPr>
      <w:suppressAutoHyphens/>
    </w:pPr>
    <w:rPr>
      <w:rFonts w:ascii="Times New Roman" w:eastAsia="Times New Roman" w:hAnsi="Times New Roman"/>
      <w:lang w:val="fr-FR" w:eastAsia="ar-SA"/>
    </w:rPr>
  </w:style>
  <w:style w:type="character" w:customStyle="1" w:styleId="FotnotstextChar">
    <w:name w:val="Fotnotstext Char"/>
    <w:aliases w:val="ESPON Footnote Text Char"/>
    <w:link w:val="Fotnotstext"/>
    <w:rsid w:val="00D73B45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\Desktop\Grafiska%20mallar\Kristiinankaupunki_Kirjelomak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52c09-300a-4174-a2c5-e48e63295864"/>
    <lcf76f155ced4ddcb4097134ff3c332f xmlns="eed4d6fc-787b-4ae9-99f9-fb06a2a849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242577D8343A13022C8D2D4BD30" ma:contentTypeVersion="12" ma:contentTypeDescription="Skapa ett nytt dokument." ma:contentTypeScope="" ma:versionID="bc161667029b3e17f38aa3b301df3117">
  <xsd:schema xmlns:xsd="http://www.w3.org/2001/XMLSchema" xmlns:xs="http://www.w3.org/2001/XMLSchema" xmlns:p="http://schemas.microsoft.com/office/2006/metadata/properties" xmlns:ns2="eed4d6fc-787b-4ae9-99f9-fb06a2a849f7" xmlns:ns3="13152c09-300a-4174-a2c5-e48e63295864" targetNamespace="http://schemas.microsoft.com/office/2006/metadata/properties" ma:root="true" ma:fieldsID="277c73a863833e0ba37671f8b46dfb44" ns2:_="" ns3:_="">
    <xsd:import namespace="eed4d6fc-787b-4ae9-99f9-fb06a2a849f7"/>
    <xsd:import namespace="13152c09-300a-4174-a2c5-e48e63295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d6fc-787b-4ae9-99f9-fb06a2a8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e80f4be-fdfa-4117-a25f-99925395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52c09-300a-4174-a2c5-e48e632958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fec15f-5e41-4c94-906f-8434f6192540}" ma:internalName="TaxCatchAll" ma:showField="CatchAllData" ma:web="13152c09-300a-4174-a2c5-e48e63295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F16C3-27D6-4440-91B4-E31B5FFB4447}">
  <ds:schemaRefs>
    <ds:schemaRef ds:uri="http://schemas.microsoft.com/office/2006/metadata/properties"/>
    <ds:schemaRef ds:uri="http://schemas.microsoft.com/office/infopath/2007/PartnerControls"/>
    <ds:schemaRef ds:uri="13152c09-300a-4174-a2c5-e48e63295864"/>
    <ds:schemaRef ds:uri="eed4d6fc-787b-4ae9-99f9-fb06a2a849f7"/>
  </ds:schemaRefs>
</ds:datastoreItem>
</file>

<file path=customXml/itemProps2.xml><?xml version="1.0" encoding="utf-8"?>
<ds:datastoreItem xmlns:ds="http://schemas.openxmlformats.org/officeDocument/2006/customXml" ds:itemID="{CEC02C72-EECE-4DEE-908F-5570C85EA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F230D-347A-47B5-AC32-236DE8693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A9990-4729-4736-99DE-309013E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4d6fc-787b-4ae9-99f9-fb06a2a849f7"/>
    <ds:schemaRef ds:uri="13152c09-300a-4174-a2c5-e48e63295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Kristiinankaupunki_Kirjelomake</Template>
  <TotalTime>85</TotalTime>
  <Pages>2</Pages>
  <Words>129</Words>
  <Characters>1202</Characters>
  <Application>Microsoft Office Word</Application>
  <DocSecurity>0</DocSecurity>
  <Lines>70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Place Marketing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DanAnders Sjöqvist</dc:creator>
  <cp:keywords/>
  <cp:lastModifiedBy>Terés Berglund</cp:lastModifiedBy>
  <cp:revision>9</cp:revision>
  <cp:lastPrinted>2024-01-16T12:35:00Z</cp:lastPrinted>
  <dcterms:created xsi:type="dcterms:W3CDTF">2025-05-14T07:30:00Z</dcterms:created>
  <dcterms:modified xsi:type="dcterms:W3CDTF">2025-09-23T10:32:00Z</dcterms:modified>
</cp:coreProperties>
</file>