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7624" w14:textId="77777777" w:rsidR="00260034" w:rsidRDefault="00260034" w:rsidP="00260034">
      <w:pPr>
        <w:ind w:left="567"/>
        <w:rPr>
          <w:lang w:val="sv-FI"/>
        </w:rPr>
      </w:pPr>
    </w:p>
    <w:p w14:paraId="229F0C0A" w14:textId="77777777" w:rsidR="002F3ACD" w:rsidRDefault="002F3ACD" w:rsidP="00BD7BBD">
      <w:pPr>
        <w:spacing w:after="100" w:afterAutospacing="1"/>
        <w:ind w:left="567" w:right="559"/>
        <w:jc w:val="center"/>
        <w:rPr>
          <w:rFonts w:asciiTheme="majorHAnsi" w:hAnsiTheme="majorHAnsi" w:cstheme="majorHAnsi"/>
          <w:b/>
          <w:bCs/>
          <w:sz w:val="32"/>
          <w:szCs w:val="32"/>
          <w:lang w:val="sv-FI"/>
        </w:rPr>
      </w:pPr>
    </w:p>
    <w:p w14:paraId="6169B5AE" w14:textId="778E2143" w:rsidR="00FB4434" w:rsidRPr="00FB4434" w:rsidRDefault="00260034" w:rsidP="00BD7BBD">
      <w:pPr>
        <w:spacing w:after="100" w:afterAutospacing="1"/>
        <w:ind w:left="567" w:right="559"/>
        <w:jc w:val="center"/>
        <w:rPr>
          <w:rFonts w:asciiTheme="majorHAnsi" w:hAnsiTheme="majorHAnsi" w:cstheme="majorHAnsi"/>
          <w:b/>
          <w:bCs/>
          <w:sz w:val="32"/>
          <w:szCs w:val="32"/>
          <w:lang w:val="sv-FI"/>
        </w:rPr>
      </w:pPr>
      <w:r w:rsidRPr="00FB4434">
        <w:rPr>
          <w:rFonts w:asciiTheme="majorHAnsi" w:hAnsiTheme="majorHAnsi" w:cstheme="majorHAnsi"/>
          <w:b/>
          <w:bCs/>
          <w:sz w:val="32"/>
          <w:szCs w:val="32"/>
          <w:lang w:val="sv-FI"/>
        </w:rPr>
        <w:t xml:space="preserve">AVTAL OM PLACERING AV </w:t>
      </w:r>
      <w:r w:rsidR="002B22DB">
        <w:rPr>
          <w:rFonts w:asciiTheme="majorHAnsi" w:hAnsiTheme="majorHAnsi" w:cstheme="majorHAnsi"/>
          <w:b/>
          <w:bCs/>
          <w:sz w:val="32"/>
          <w:szCs w:val="32"/>
          <w:lang w:val="sv-FI"/>
        </w:rPr>
        <w:t>TELEKOMMUNIKATIONSFÖRBINDELSER</w:t>
      </w:r>
      <w:r w:rsidR="00FB4434" w:rsidRPr="00FB4434">
        <w:rPr>
          <w:rFonts w:asciiTheme="majorHAnsi" w:hAnsiTheme="majorHAnsi" w:cstheme="majorHAnsi"/>
          <w:b/>
          <w:bCs/>
          <w:sz w:val="32"/>
          <w:szCs w:val="32"/>
          <w:lang w:val="sv-FI"/>
        </w:rPr>
        <w:br/>
      </w:r>
    </w:p>
    <w:p w14:paraId="662876E1" w14:textId="4A7742CE" w:rsidR="00260034" w:rsidRPr="00AD3E6A" w:rsidRDefault="00FB4434" w:rsidP="00FB4434">
      <w:pPr>
        <w:ind w:left="567"/>
        <w:rPr>
          <w:rFonts w:asciiTheme="majorHAnsi" w:hAnsiTheme="majorHAnsi" w:cstheme="majorHAnsi"/>
          <w:b/>
          <w:bCs/>
          <w:lang w:val="sv-FI"/>
        </w:rPr>
      </w:pPr>
      <w:r w:rsidRPr="00AD3E6A">
        <w:rPr>
          <w:rFonts w:asciiTheme="majorHAnsi" w:hAnsiTheme="majorHAnsi" w:cstheme="majorHAnsi"/>
          <w:b/>
          <w:bCs/>
          <w:lang w:val="sv-FI"/>
        </w:rPr>
        <w:t>Avtalsparter</w:t>
      </w:r>
      <w:r w:rsidRPr="00AD3E6A">
        <w:rPr>
          <w:rFonts w:asciiTheme="majorHAnsi" w:hAnsiTheme="majorHAnsi" w:cstheme="majorHAnsi"/>
          <w:b/>
          <w:bCs/>
          <w:lang w:val="sv-FI"/>
        </w:rPr>
        <w:br/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5099"/>
        <w:gridCol w:w="5107"/>
      </w:tblGrid>
      <w:tr w:rsidR="009F69B1" w:rsidRPr="00F50C48" w14:paraId="6051CF4B" w14:textId="77777777" w:rsidTr="00A61542">
        <w:trPr>
          <w:trHeight w:val="567"/>
        </w:trPr>
        <w:tc>
          <w:tcPr>
            <w:tcW w:w="5099" w:type="dxa"/>
          </w:tcPr>
          <w:p w14:paraId="2B935AE0" w14:textId="77777777" w:rsidR="00712640" w:rsidRDefault="009F69B1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C83B7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Väglag eller fastighetsägare</w:t>
            </w:r>
          </w:p>
          <w:p w14:paraId="2CAF68EF" w14:textId="56260465" w:rsidR="003627F6" w:rsidRPr="00C83B79" w:rsidRDefault="00C21247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sv-FI"/>
              </w:rPr>
              <w:br/>
              <w:t>Kristinestad stad</w:t>
            </w:r>
          </w:p>
        </w:tc>
        <w:tc>
          <w:tcPr>
            <w:tcW w:w="5107" w:type="dxa"/>
          </w:tcPr>
          <w:p w14:paraId="6DECFF92" w14:textId="77777777" w:rsidR="00712640" w:rsidRDefault="009F69B1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Nätinnehavare</w:t>
            </w:r>
          </w:p>
          <w:p w14:paraId="605963AD" w14:textId="10C93CA5" w:rsidR="009F69B1" w:rsidRPr="009508E0" w:rsidRDefault="00C83B79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A61542" w:rsidRPr="00F50C48" w14:paraId="5C7A87BF" w14:textId="77777777" w:rsidTr="00A61542">
        <w:trPr>
          <w:trHeight w:val="567"/>
        </w:trPr>
        <w:tc>
          <w:tcPr>
            <w:tcW w:w="5099" w:type="dxa"/>
          </w:tcPr>
          <w:p w14:paraId="465E757A" w14:textId="02789560" w:rsidR="00A61542" w:rsidRPr="00C83B79" w:rsidRDefault="00A61542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5107" w:type="dxa"/>
          </w:tcPr>
          <w:p w14:paraId="30CDA688" w14:textId="481AC676" w:rsidR="00A61542" w:rsidRPr="009508E0" w:rsidRDefault="00A61542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Kontaktperson</w:t>
            </w:r>
          </w:p>
        </w:tc>
      </w:tr>
      <w:tr w:rsidR="00A61542" w:rsidRPr="00F50C48" w14:paraId="712F66FD" w14:textId="77777777" w:rsidTr="00A61542">
        <w:trPr>
          <w:trHeight w:val="567"/>
        </w:trPr>
        <w:tc>
          <w:tcPr>
            <w:tcW w:w="5099" w:type="dxa"/>
          </w:tcPr>
          <w:p w14:paraId="6B1252E1" w14:textId="77777777" w:rsidR="00C21247" w:rsidRDefault="00A61542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Adress</w:t>
            </w:r>
          </w:p>
          <w:p w14:paraId="1B1F414E" w14:textId="3902708F" w:rsidR="00A61542" w:rsidRPr="00C83B79" w:rsidRDefault="00C21247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C21247">
              <w:rPr>
                <w:rFonts w:asciiTheme="majorHAnsi" w:hAnsiTheme="majorHAnsi" w:cstheme="majorHAnsi"/>
                <w:sz w:val="18"/>
                <w:szCs w:val="18"/>
                <w:lang w:val="sv-FI"/>
              </w:rPr>
              <w:t>Lappfjärdsvägen 10</w:t>
            </w:r>
          </w:p>
        </w:tc>
        <w:tc>
          <w:tcPr>
            <w:tcW w:w="5107" w:type="dxa"/>
          </w:tcPr>
          <w:p w14:paraId="19190DB4" w14:textId="5756C66F" w:rsidR="00A61542" w:rsidRPr="009508E0" w:rsidRDefault="00A61542" w:rsidP="00C83B79">
            <w:pPr>
              <w:pStyle w:val="KRSLeipteksti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Adress</w:t>
            </w:r>
          </w:p>
        </w:tc>
      </w:tr>
      <w:tr w:rsidR="009F69B1" w:rsidRPr="00F50C48" w14:paraId="0797F33C" w14:textId="77777777" w:rsidTr="00A61542">
        <w:trPr>
          <w:trHeight w:val="567"/>
        </w:trPr>
        <w:tc>
          <w:tcPr>
            <w:tcW w:w="5099" w:type="dxa"/>
          </w:tcPr>
          <w:p w14:paraId="2ABD6956" w14:textId="77777777" w:rsidR="00C21247" w:rsidRDefault="009F69B1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Postnr. och </w:t>
            </w:r>
            <w:r w:rsid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-anstalt</w:t>
            </w:r>
          </w:p>
          <w:p w14:paraId="2C2DE5A8" w14:textId="1773F260" w:rsidR="009F69B1" w:rsidRPr="00C21247" w:rsidRDefault="00C21247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1247">
              <w:rPr>
                <w:rFonts w:asciiTheme="majorHAnsi" w:hAnsiTheme="majorHAnsi" w:cstheme="majorHAnsi"/>
                <w:sz w:val="18"/>
                <w:szCs w:val="18"/>
              </w:rPr>
              <w:t>64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100 Kristinestad</w:t>
            </w:r>
          </w:p>
        </w:tc>
        <w:tc>
          <w:tcPr>
            <w:tcW w:w="5107" w:type="dxa"/>
          </w:tcPr>
          <w:p w14:paraId="77D027E8" w14:textId="164FC2B2" w:rsidR="0048672F" w:rsidRPr="0048672F" w:rsidRDefault="009F69B1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Postnr. och -anstalt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9F69B1" w:rsidRPr="00F50C48" w14:paraId="759FDD0C" w14:textId="77777777" w:rsidTr="00A61542">
        <w:trPr>
          <w:trHeight w:val="567"/>
        </w:trPr>
        <w:tc>
          <w:tcPr>
            <w:tcW w:w="5099" w:type="dxa"/>
          </w:tcPr>
          <w:p w14:paraId="6B5AF353" w14:textId="01AA6A76" w:rsidR="009F69B1" w:rsidRPr="009508E0" w:rsidRDefault="009F69B1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Tel.nr.</w:t>
            </w:r>
            <w:r w:rsidRPr="009508E0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5107" w:type="dxa"/>
          </w:tcPr>
          <w:p w14:paraId="1B35AFA4" w14:textId="0CECEDB3" w:rsidR="009F69B1" w:rsidRPr="009508E0" w:rsidRDefault="009F69B1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Tel.nr.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9F69B1" w:rsidRPr="00F50C48" w14:paraId="6A23B5B9" w14:textId="77777777" w:rsidTr="00A61542">
        <w:trPr>
          <w:trHeight w:val="567"/>
        </w:trPr>
        <w:tc>
          <w:tcPr>
            <w:tcW w:w="5099" w:type="dxa"/>
          </w:tcPr>
          <w:p w14:paraId="10F01797" w14:textId="01C2F1E9" w:rsidR="009F69B1" w:rsidRPr="009508E0" w:rsidRDefault="009F69B1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E-post</w:t>
            </w:r>
            <w:r w:rsidRPr="009508E0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5107" w:type="dxa"/>
          </w:tcPr>
          <w:p w14:paraId="65C5A3A4" w14:textId="7867A6FE" w:rsidR="009F69B1" w:rsidRPr="009508E0" w:rsidRDefault="009F69B1" w:rsidP="009508E0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E-post</w:t>
            </w:r>
            <w:r w:rsidR="00C83B7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</w:tbl>
    <w:p w14:paraId="3312ED6E" w14:textId="7495AE94" w:rsidR="0068233A" w:rsidRPr="00AD3E6A" w:rsidRDefault="003627F6" w:rsidP="00F50C48">
      <w:pPr>
        <w:pStyle w:val="KRSLeipteksti"/>
        <w:spacing w:after="100" w:afterAutospacing="1"/>
        <w:ind w:left="0"/>
        <w:rPr>
          <w:rFonts w:asciiTheme="majorHAnsi" w:hAnsiTheme="majorHAnsi" w:cstheme="majorHAnsi"/>
          <w:sz w:val="24"/>
          <w:szCs w:val="24"/>
        </w:rPr>
      </w:pPr>
      <w:r w:rsidRPr="00F50C48">
        <w:rPr>
          <w:rFonts w:asciiTheme="majorHAnsi" w:hAnsiTheme="majorHAnsi" w:cstheme="majorHAnsi"/>
        </w:rPr>
        <w:softHyphen/>
      </w:r>
      <w:r w:rsidRPr="00F50C48">
        <w:rPr>
          <w:rFonts w:asciiTheme="majorHAnsi" w:hAnsiTheme="majorHAnsi" w:cstheme="majorHAnsi"/>
        </w:rPr>
        <w:softHyphen/>
      </w:r>
      <w:r w:rsidRPr="00F50C48">
        <w:rPr>
          <w:rFonts w:asciiTheme="majorHAnsi" w:hAnsiTheme="majorHAnsi" w:cstheme="majorHAnsi"/>
        </w:rPr>
        <w:softHyphen/>
      </w:r>
      <w:r w:rsidRPr="00F50C48">
        <w:rPr>
          <w:rFonts w:asciiTheme="majorHAnsi" w:hAnsiTheme="majorHAnsi" w:cstheme="majorHAnsi"/>
        </w:rPr>
        <w:softHyphen/>
      </w:r>
    </w:p>
    <w:p w14:paraId="2C18988D" w14:textId="5CDCDEAA" w:rsidR="009F69B1" w:rsidRPr="00AD3E6A" w:rsidRDefault="009F69B1" w:rsidP="00FB4434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sz w:val="24"/>
          <w:szCs w:val="24"/>
        </w:rPr>
      </w:pPr>
      <w:r w:rsidRPr="00AD3E6A">
        <w:rPr>
          <w:rFonts w:asciiTheme="majorHAnsi" w:hAnsiTheme="majorHAnsi" w:cstheme="majorHAnsi"/>
          <w:b/>
          <w:bCs/>
          <w:sz w:val="24"/>
          <w:szCs w:val="24"/>
        </w:rPr>
        <w:t>Avtalets innehåll</w:t>
      </w:r>
    </w:p>
    <w:tbl>
      <w:tblPr>
        <w:tblStyle w:val="Tabellrutnt"/>
        <w:tblW w:w="0" w:type="auto"/>
        <w:jc w:val="center"/>
        <w:tblLook w:val="0400" w:firstRow="0" w:lastRow="0" w:firstColumn="0" w:lastColumn="0" w:noHBand="0" w:noVBand="1"/>
      </w:tblPr>
      <w:tblGrid>
        <w:gridCol w:w="10207"/>
      </w:tblGrid>
      <w:tr w:rsidR="003627F6" w:rsidRPr="00C21247" w14:paraId="6860FA3E" w14:textId="77777777" w:rsidTr="00A61542">
        <w:trPr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280A6786" w14:textId="77777777" w:rsidR="009508E0" w:rsidRPr="00A61542" w:rsidRDefault="005045A4" w:rsidP="00A61542">
            <w:pPr>
              <w:pStyle w:val="KRSLeipteksti"/>
              <w:spacing w:after="0" w:line="276" w:lineRule="auto"/>
              <w:ind w:left="0" w:right="0"/>
              <w:jc w:val="both"/>
              <w:rPr>
                <w:rFonts w:asciiTheme="majorHAnsi" w:hAnsiTheme="majorHAnsi" w:cstheme="majorHAnsi"/>
                <w:sz w:val="20"/>
                <w:lang w:val="sv-FI"/>
              </w:rPr>
            </w:pPr>
            <w:r w:rsidRPr="00A61542">
              <w:rPr>
                <w:rFonts w:asciiTheme="majorHAnsi" w:hAnsiTheme="majorHAnsi" w:cstheme="majorHAnsi"/>
                <w:sz w:val="20"/>
                <w:lang w:val="sv-FI"/>
              </w:rPr>
              <w:t>Tillstånd ges för kabelgrävning. Kabeldjupet bör vara på 0,7 meters djup. Uppstår probl</w:t>
            </w:r>
            <w:r w:rsidR="00FB4434" w:rsidRPr="00A61542">
              <w:rPr>
                <w:rFonts w:asciiTheme="majorHAnsi" w:hAnsiTheme="majorHAnsi" w:cstheme="majorHAnsi"/>
                <w:sz w:val="20"/>
                <w:lang w:val="sv-FI"/>
              </w:rPr>
              <w:t>e</w:t>
            </w:r>
            <w:r w:rsidRPr="00A61542">
              <w:rPr>
                <w:rFonts w:asciiTheme="majorHAnsi" w:hAnsiTheme="majorHAnsi" w:cstheme="majorHAnsi"/>
                <w:sz w:val="20"/>
                <w:lang w:val="sv-FI"/>
              </w:rPr>
              <w:t>m med kabeldjupet placeras kabeln i ett skyddsrör och vägbyggmästaren kontaktas för tilläggsinformation.</w:t>
            </w:r>
          </w:p>
          <w:p w14:paraId="50822DD7" w14:textId="1137E2F4" w:rsidR="00FB4434" w:rsidRPr="00A61542" w:rsidRDefault="00BD7BBD" w:rsidP="00A61542">
            <w:pPr>
              <w:pStyle w:val="KRSLeipteksti"/>
              <w:spacing w:after="0" w:line="276" w:lineRule="auto"/>
              <w:ind w:left="0" w:right="0"/>
              <w:jc w:val="both"/>
              <w:rPr>
                <w:rFonts w:asciiTheme="majorHAnsi" w:hAnsiTheme="majorHAnsi" w:cstheme="majorHAnsi"/>
                <w:sz w:val="20"/>
                <w:lang w:val="sv-FI"/>
              </w:rPr>
            </w:pPr>
            <w:r w:rsidRPr="00A61542">
              <w:rPr>
                <w:rFonts w:asciiTheme="majorHAnsi" w:hAnsiTheme="majorHAnsi" w:cstheme="majorHAnsi"/>
                <w:sz w:val="20"/>
                <w:lang w:val="sv-FI"/>
              </w:rPr>
              <w:t>Ledningsmaterialet levereras i digital form till stadens mätningstekniker Magnus Storsjö, magnus.storsjo@krs.fi</w:t>
            </w:r>
          </w:p>
          <w:p w14:paraId="535B15D2" w14:textId="1333A42E" w:rsidR="00F50C48" w:rsidRPr="00A61542" w:rsidRDefault="005879E1" w:rsidP="00A61542">
            <w:pPr>
              <w:pStyle w:val="KRSLeipteksti"/>
              <w:spacing w:after="100" w:afterAutospacing="1" w:line="276" w:lineRule="auto"/>
              <w:ind w:left="0" w:right="0"/>
              <w:jc w:val="both"/>
              <w:rPr>
                <w:rFonts w:asciiTheme="majorHAnsi" w:hAnsiTheme="majorHAnsi" w:cstheme="majorHAnsi"/>
                <w:sz w:val="20"/>
                <w:lang w:val="sv-FI"/>
              </w:rPr>
            </w:pPr>
            <w:r w:rsidRPr="00A61542">
              <w:rPr>
                <w:rFonts w:asciiTheme="majorHAnsi" w:hAnsiTheme="majorHAnsi" w:cstheme="majorHAnsi"/>
                <w:sz w:val="20"/>
                <w:lang w:val="sv-FI"/>
              </w:rPr>
              <w:t>Förutom detta avtal iakttas i tillämpliga delar vad som sagts i rekommendationen om placering av kabelförbindelser utmed enskild väg.</w:t>
            </w:r>
            <w:r w:rsidR="0049663F" w:rsidRPr="00A61542">
              <w:rPr>
                <w:rFonts w:asciiTheme="majorHAnsi" w:hAnsiTheme="majorHAnsi" w:cstheme="majorHAnsi"/>
                <w:sz w:val="20"/>
                <w:lang w:val="sv-FI"/>
              </w:rPr>
              <w:t xml:space="preserve"> </w:t>
            </w:r>
            <w:r w:rsidRPr="00A61542">
              <w:rPr>
                <w:rFonts w:asciiTheme="majorHAnsi" w:hAnsiTheme="majorHAnsi" w:cstheme="majorHAnsi"/>
                <w:sz w:val="20"/>
                <w:lang w:val="sv-FI"/>
              </w:rPr>
              <w:t>Meningsskiljaktigheter som gäller detta avtal, och som inte kan lösas genom förhandling, avgörs i</w:t>
            </w:r>
            <w:r w:rsidR="00C36164" w:rsidRPr="00A61542">
              <w:rPr>
                <w:rFonts w:asciiTheme="majorHAnsi" w:hAnsiTheme="majorHAnsi" w:cstheme="majorHAnsi"/>
                <w:sz w:val="20"/>
                <w:lang w:val="sv-FI"/>
              </w:rPr>
              <w:t xml:space="preserve"> Österbottens</w:t>
            </w:r>
            <w:r w:rsidRPr="00A61542">
              <w:rPr>
                <w:rFonts w:asciiTheme="majorHAnsi" w:hAnsiTheme="majorHAnsi" w:cstheme="majorHAnsi"/>
                <w:sz w:val="20"/>
                <w:lang w:val="sv-FI"/>
              </w:rPr>
              <w:t xml:space="preserve"> tingsrätt</w:t>
            </w:r>
            <w:r w:rsidR="00C36164" w:rsidRPr="00A61542">
              <w:rPr>
                <w:rFonts w:asciiTheme="majorHAnsi" w:hAnsiTheme="majorHAnsi" w:cstheme="majorHAnsi"/>
                <w:sz w:val="20"/>
                <w:lang w:val="sv-FI"/>
              </w:rPr>
              <w:t>.</w:t>
            </w:r>
          </w:p>
        </w:tc>
      </w:tr>
    </w:tbl>
    <w:p w14:paraId="42DA0388" w14:textId="77777777" w:rsidR="00EB0E18" w:rsidRDefault="00EB0E18" w:rsidP="009508E0">
      <w:pPr>
        <w:pStyle w:val="KRSLeipteksti"/>
        <w:spacing w:after="100" w:afterAutospacing="1"/>
        <w:ind w:left="0"/>
        <w:rPr>
          <w:rFonts w:asciiTheme="majorHAnsi" w:hAnsiTheme="majorHAnsi" w:cstheme="majorHAnsi"/>
          <w:b/>
          <w:bCs/>
          <w:lang w:val="sv-FI"/>
        </w:rPr>
      </w:pPr>
    </w:p>
    <w:p w14:paraId="51B8E69B" w14:textId="77777777" w:rsidR="00A61542" w:rsidRDefault="00A61542" w:rsidP="00F50C4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</w:p>
    <w:p w14:paraId="57317508" w14:textId="12BC0282" w:rsidR="00F50C48" w:rsidRPr="00AD3E6A" w:rsidRDefault="00F50C48" w:rsidP="00F50C4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  <w:r w:rsidRPr="00AD3E6A">
        <w:rPr>
          <w:rFonts w:asciiTheme="majorHAnsi" w:hAnsiTheme="majorHAnsi" w:cstheme="majorHAnsi"/>
          <w:b/>
          <w:bCs/>
          <w:sz w:val="24"/>
          <w:szCs w:val="24"/>
          <w:lang w:val="sv-FI"/>
        </w:rPr>
        <w:t>Underskrifter</w:t>
      </w:r>
    </w:p>
    <w:p w14:paraId="16689144" w14:textId="0E447742" w:rsidR="00A61542" w:rsidRPr="0049663F" w:rsidRDefault="009F69B1" w:rsidP="00C21247">
      <w:pPr>
        <w:pStyle w:val="KRSLeipteksti"/>
        <w:spacing w:after="100" w:afterAutospacing="1"/>
        <w:ind w:left="709" w:right="559"/>
        <w:jc w:val="both"/>
        <w:rPr>
          <w:rFonts w:asciiTheme="majorHAnsi" w:hAnsiTheme="majorHAnsi" w:cstheme="majorHAnsi"/>
          <w:sz w:val="20"/>
          <w:lang w:val="sv-FI"/>
        </w:rPr>
      </w:pPr>
      <w:r w:rsidRPr="0049663F">
        <w:rPr>
          <w:rFonts w:asciiTheme="majorHAnsi" w:hAnsiTheme="majorHAnsi" w:cstheme="majorHAnsi"/>
          <w:sz w:val="20"/>
          <w:lang w:val="sv-FI"/>
        </w:rPr>
        <w:t>Detta avtal har gjorts i två lika</w:t>
      </w:r>
      <w:r w:rsidR="003627F6" w:rsidRPr="0049663F">
        <w:rPr>
          <w:rFonts w:asciiTheme="majorHAnsi" w:hAnsiTheme="majorHAnsi" w:cstheme="majorHAnsi"/>
          <w:sz w:val="20"/>
          <w:lang w:val="sv-FI"/>
        </w:rPr>
        <w:t>lydande exemplar, ett för vardera avtalsparten. Avtalet upphör att gälla om arbetet med att placera kabel inte inletts inom 2 år från att avtalet undertecknats.</w:t>
      </w:r>
    </w:p>
    <w:tbl>
      <w:tblPr>
        <w:tblStyle w:val="Tabellrutnt"/>
        <w:tblW w:w="0" w:type="auto"/>
        <w:tblInd w:w="562" w:type="dxa"/>
        <w:tblLook w:val="04A0" w:firstRow="1" w:lastRow="0" w:firstColumn="1" w:lastColumn="0" w:noHBand="0" w:noVBand="1"/>
      </w:tblPr>
      <w:tblGrid>
        <w:gridCol w:w="5099"/>
        <w:gridCol w:w="5107"/>
      </w:tblGrid>
      <w:tr w:rsidR="003627F6" w:rsidRPr="00F50C48" w14:paraId="57F8A83F" w14:textId="77777777" w:rsidTr="00A61542">
        <w:trPr>
          <w:trHeight w:val="758"/>
        </w:trPr>
        <w:tc>
          <w:tcPr>
            <w:tcW w:w="5099" w:type="dxa"/>
          </w:tcPr>
          <w:p w14:paraId="220D5501" w14:textId="2146AA80" w:rsidR="005045A4" w:rsidRPr="009508E0" w:rsidRDefault="003627F6" w:rsidP="00AD3E6A">
            <w:pPr>
              <w:pStyle w:val="KRSLeipteksti"/>
              <w:spacing w:after="0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Plats och datum</w:t>
            </w:r>
            <w:r w:rsid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br/>
            </w:r>
          </w:p>
        </w:tc>
        <w:tc>
          <w:tcPr>
            <w:tcW w:w="5107" w:type="dxa"/>
          </w:tcPr>
          <w:p w14:paraId="6A8F1A7D" w14:textId="3B7E5C9A" w:rsidR="00AD3E6A" w:rsidRPr="009508E0" w:rsidRDefault="003627F6" w:rsidP="00AD3E6A">
            <w:pPr>
              <w:pStyle w:val="KRSLeipteksti"/>
              <w:spacing w:after="0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Plats och datum</w:t>
            </w:r>
            <w:r w:rsidR="00AD3E6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br/>
            </w:r>
          </w:p>
          <w:p w14:paraId="7482C626" w14:textId="77777777" w:rsidR="003627F6" w:rsidRPr="009508E0" w:rsidRDefault="003627F6" w:rsidP="00AD3E6A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</w:tc>
      </w:tr>
      <w:tr w:rsidR="003627F6" w:rsidRPr="00F50C48" w14:paraId="1DC0CBD6" w14:textId="77777777" w:rsidTr="00A61542">
        <w:trPr>
          <w:trHeight w:val="758"/>
        </w:trPr>
        <w:tc>
          <w:tcPr>
            <w:tcW w:w="5099" w:type="dxa"/>
          </w:tcPr>
          <w:p w14:paraId="4ADA88AD" w14:textId="0353CC98" w:rsidR="003627F6" w:rsidRPr="009508E0" w:rsidRDefault="00FB4434" w:rsidP="00AD3E6A">
            <w:pPr>
              <w:pStyle w:val="KRSLeipteksti"/>
              <w:spacing w:after="0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 xml:space="preserve">Underskrift </w:t>
            </w:r>
          </w:p>
          <w:p w14:paraId="7D0D6C13" w14:textId="77777777" w:rsidR="003627F6" w:rsidRDefault="003627F6" w:rsidP="00AD3E6A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  <w:p w14:paraId="795B703F" w14:textId="77777777" w:rsidR="00AD3E6A" w:rsidRPr="009508E0" w:rsidRDefault="00AD3E6A" w:rsidP="00AD3E6A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</w:tc>
        <w:tc>
          <w:tcPr>
            <w:tcW w:w="5107" w:type="dxa"/>
          </w:tcPr>
          <w:p w14:paraId="496E0819" w14:textId="40DC96B2" w:rsidR="003627F6" w:rsidRPr="009508E0" w:rsidRDefault="00FB4434" w:rsidP="00AD3E6A">
            <w:pPr>
              <w:pStyle w:val="KRSLeipteksti"/>
              <w:spacing w:after="0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 xml:space="preserve">Underskrift </w:t>
            </w:r>
          </w:p>
          <w:p w14:paraId="43EE084A" w14:textId="3CBA1ECD" w:rsidR="005045A4" w:rsidRPr="009508E0" w:rsidRDefault="005045A4" w:rsidP="00AD3E6A">
            <w:pPr>
              <w:pStyle w:val="KRSLeipteksti"/>
              <w:spacing w:after="0" w:line="276" w:lineRule="auto"/>
              <w:ind w:left="0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</w:p>
        </w:tc>
      </w:tr>
      <w:tr w:rsidR="003627F6" w:rsidRPr="00F50C48" w14:paraId="29771C57" w14:textId="77777777" w:rsidTr="00A61542">
        <w:trPr>
          <w:trHeight w:val="758"/>
        </w:trPr>
        <w:tc>
          <w:tcPr>
            <w:tcW w:w="5099" w:type="dxa"/>
          </w:tcPr>
          <w:p w14:paraId="08589920" w14:textId="3230A633" w:rsidR="003627F6" w:rsidRPr="009508E0" w:rsidRDefault="0049663F" w:rsidP="0049663F">
            <w:pPr>
              <w:pStyle w:val="KRSLeipteksti"/>
              <w:spacing w:after="100" w:afterAutospacing="1" w:line="276" w:lineRule="auto"/>
              <w:ind w:left="-108"/>
              <w:rPr>
                <w:rFonts w:asciiTheme="majorHAnsi" w:hAnsiTheme="majorHAnsi" w:cstheme="majorHAnsi"/>
                <w:sz w:val="18"/>
                <w:szCs w:val="18"/>
                <w:lang w:val="sv-FI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 xml:space="preserve"> </w:t>
            </w:r>
            <w:r w:rsidR="00FB4434"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Namnförtydligande</w:t>
            </w:r>
            <w:r w:rsidR="00FB4434" w:rsidRPr="009508E0">
              <w:rPr>
                <w:rFonts w:asciiTheme="majorHAnsi" w:hAnsiTheme="majorHAnsi" w:cstheme="majorHAnsi"/>
                <w:sz w:val="18"/>
                <w:szCs w:val="18"/>
                <w:lang w:val="sv-FI"/>
              </w:rPr>
              <w:t xml:space="preserve">  </w:t>
            </w:r>
            <w:r w:rsidR="009508E0">
              <w:rPr>
                <w:rFonts w:asciiTheme="majorHAnsi" w:hAnsiTheme="majorHAnsi" w:cstheme="majorHAnsi"/>
                <w:sz w:val="18"/>
                <w:szCs w:val="18"/>
                <w:lang w:val="sv-FI"/>
              </w:rPr>
              <w:br/>
            </w:r>
          </w:p>
        </w:tc>
        <w:tc>
          <w:tcPr>
            <w:tcW w:w="5107" w:type="dxa"/>
          </w:tcPr>
          <w:p w14:paraId="49F725EF" w14:textId="54D0CED7" w:rsidR="003627F6" w:rsidRPr="009508E0" w:rsidRDefault="005045A4" w:rsidP="009508E0">
            <w:pPr>
              <w:pStyle w:val="KRSLeipteksti"/>
              <w:spacing w:after="100" w:afterAutospacing="1" w:line="276" w:lineRule="auto"/>
              <w:ind w:left="-57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</w:pPr>
            <w:r w:rsidRPr="009508E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t>Namnförtydlingande</w:t>
            </w:r>
            <w:r w:rsidR="0071264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sv-FI"/>
              </w:rPr>
              <w:br/>
            </w:r>
          </w:p>
        </w:tc>
      </w:tr>
    </w:tbl>
    <w:p w14:paraId="6C97FA8B" w14:textId="77777777" w:rsidR="0049663F" w:rsidRDefault="0049663F" w:rsidP="009508E0">
      <w:pPr>
        <w:pStyle w:val="KRSLeipteksti"/>
        <w:spacing w:after="100" w:afterAutospacing="1"/>
        <w:ind w:left="0" w:firstLine="927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</w:p>
    <w:p w14:paraId="28BBD729" w14:textId="1231D059" w:rsidR="00CF3D08" w:rsidRPr="00AD3E6A" w:rsidRDefault="00CF3D08" w:rsidP="009508E0">
      <w:pPr>
        <w:pStyle w:val="KRSLeipteksti"/>
        <w:spacing w:after="100" w:afterAutospacing="1"/>
        <w:ind w:left="0" w:firstLine="927"/>
        <w:rPr>
          <w:rFonts w:asciiTheme="majorHAnsi" w:hAnsiTheme="majorHAnsi" w:cstheme="majorHAnsi"/>
          <w:b/>
          <w:bCs/>
          <w:sz w:val="24"/>
          <w:szCs w:val="24"/>
          <w:lang w:val="sv-FI"/>
        </w:rPr>
      </w:pPr>
      <w:r w:rsidRPr="00AD3E6A">
        <w:rPr>
          <w:rFonts w:asciiTheme="majorHAnsi" w:hAnsiTheme="majorHAnsi" w:cstheme="majorHAnsi"/>
          <w:b/>
          <w:bCs/>
          <w:sz w:val="24"/>
          <w:szCs w:val="24"/>
          <w:lang w:val="sv-FI"/>
        </w:rPr>
        <w:t xml:space="preserve">Bilagor </w:t>
      </w:r>
    </w:p>
    <w:p w14:paraId="1C17F495" w14:textId="2445F57A" w:rsidR="00CF3D08" w:rsidRPr="0049663F" w:rsidRDefault="00CF3D08" w:rsidP="00CF3D08">
      <w:pPr>
        <w:pStyle w:val="KRSLeipteksti"/>
        <w:numPr>
          <w:ilvl w:val="0"/>
          <w:numId w:val="2"/>
        </w:numPr>
        <w:spacing w:after="100" w:afterAutospacing="1" w:line="360" w:lineRule="auto"/>
        <w:rPr>
          <w:rFonts w:asciiTheme="majorHAnsi" w:hAnsiTheme="majorHAnsi" w:cstheme="majorHAnsi"/>
          <w:sz w:val="20"/>
          <w:lang w:val="sv-FI"/>
        </w:rPr>
      </w:pPr>
      <w:r w:rsidRPr="0049663F">
        <w:rPr>
          <w:rFonts w:asciiTheme="majorHAnsi" w:hAnsiTheme="majorHAnsi" w:cstheme="majorHAnsi"/>
          <w:sz w:val="20"/>
          <w:lang w:val="sv-FI"/>
        </w:rPr>
        <w:t>Rekommendation om placering av fiberkablar utmed enskild väg</w:t>
      </w:r>
    </w:p>
    <w:p w14:paraId="7D8ACC9A" w14:textId="4CDE1E72" w:rsidR="00CF3D08" w:rsidRPr="0049663F" w:rsidRDefault="00CF3D08" w:rsidP="00CF3D08">
      <w:pPr>
        <w:pStyle w:val="KRSLeipteksti"/>
        <w:numPr>
          <w:ilvl w:val="0"/>
          <w:numId w:val="2"/>
        </w:numPr>
        <w:spacing w:after="100" w:afterAutospacing="1" w:line="360" w:lineRule="auto"/>
        <w:rPr>
          <w:rFonts w:asciiTheme="majorHAnsi" w:hAnsiTheme="majorHAnsi" w:cstheme="majorHAnsi"/>
          <w:sz w:val="20"/>
          <w:lang w:val="sv-FI"/>
        </w:rPr>
      </w:pPr>
      <w:r w:rsidRPr="0049663F">
        <w:rPr>
          <w:rFonts w:asciiTheme="majorHAnsi" w:hAnsiTheme="majorHAnsi" w:cstheme="majorHAnsi"/>
          <w:sz w:val="20"/>
          <w:lang w:val="sv-FI"/>
        </w:rPr>
        <w:t>Karta med uppgifter om kabelns placering</w:t>
      </w:r>
    </w:p>
    <w:p w14:paraId="01A363DB" w14:textId="7A797F18" w:rsidR="00CF3D08" w:rsidRDefault="00CF3D0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  <w:r>
        <w:rPr>
          <w:rFonts w:asciiTheme="majorHAnsi" w:hAnsiTheme="majorHAnsi" w:cstheme="majorHAnsi"/>
          <w:b/>
          <w:bCs/>
          <w:lang w:val="sv-FI"/>
        </w:rPr>
        <w:tab/>
      </w:r>
      <w:r>
        <w:rPr>
          <w:rFonts w:asciiTheme="majorHAnsi" w:hAnsiTheme="majorHAnsi" w:cstheme="majorHAnsi"/>
          <w:b/>
          <w:bCs/>
          <w:lang w:val="sv-FI"/>
        </w:rPr>
        <w:tab/>
      </w:r>
    </w:p>
    <w:p w14:paraId="56B04831" w14:textId="0ECAA3DD" w:rsidR="00CF3D08" w:rsidRDefault="00CF3D0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</w:p>
    <w:p w14:paraId="4B584CCC" w14:textId="6D508DAA" w:rsidR="00CF3D08" w:rsidRDefault="00CF3D0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</w:p>
    <w:p w14:paraId="73A1A367" w14:textId="77777777" w:rsidR="00EB0E18" w:rsidRPr="00CF3D08" w:rsidRDefault="00EB0E18" w:rsidP="00CF3D08">
      <w:pPr>
        <w:pStyle w:val="KRSLeipteksti"/>
        <w:spacing w:after="100" w:afterAutospacing="1"/>
        <w:ind w:left="567"/>
        <w:rPr>
          <w:rFonts w:asciiTheme="majorHAnsi" w:hAnsiTheme="majorHAnsi" w:cstheme="majorHAnsi"/>
          <w:b/>
          <w:bCs/>
          <w:lang w:val="sv-FI"/>
        </w:rPr>
      </w:pPr>
    </w:p>
    <w:sectPr w:rsidR="00EB0E18" w:rsidRPr="00CF3D08" w:rsidSect="00EB0E18">
      <w:footerReference w:type="default" r:id="rId11"/>
      <w:headerReference w:type="first" r:id="rId12"/>
      <w:pgSz w:w="11900" w:h="16840"/>
      <w:pgMar w:top="1418" w:right="284" w:bottom="1418" w:left="284" w:header="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EA02" w14:textId="77777777" w:rsidR="00CC2B9E" w:rsidRDefault="00CC2B9E">
      <w:r>
        <w:separator/>
      </w:r>
    </w:p>
  </w:endnote>
  <w:endnote w:type="continuationSeparator" w:id="0">
    <w:p w14:paraId="6F1D8355" w14:textId="77777777" w:rsidR="00CC2B9E" w:rsidRDefault="00CC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Gothic Light">
    <w:altName w:val="Calibri"/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C6E0" w14:textId="24AE9F28" w:rsidR="008A49C8" w:rsidRDefault="00A61542">
    <w:pPr>
      <w:pStyle w:val="Sidfot"/>
    </w:pPr>
    <w:r>
      <w:rPr>
        <w:noProof/>
      </w:rPr>
      <w:drawing>
        <wp:inline distT="0" distB="0" distL="0" distR="0" wp14:anchorId="5A1C95C0" wp14:editId="3C6BE84F">
          <wp:extent cx="761104" cy="720000"/>
          <wp:effectExtent l="0" t="0" r="1270" b="4445"/>
          <wp:docPr id="1532666401" name="Bildobjekt 3" descr="En bild som visar tecknad serie, text, clipart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66401" name="Bildobjekt 3" descr="En bild som visar tecknad serie, text, clipart, Grafik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6F9F" w14:textId="77777777" w:rsidR="00CC2B9E" w:rsidRDefault="00CC2B9E">
      <w:r>
        <w:separator/>
      </w:r>
    </w:p>
  </w:footnote>
  <w:footnote w:type="continuationSeparator" w:id="0">
    <w:p w14:paraId="29B571B4" w14:textId="77777777" w:rsidR="00CC2B9E" w:rsidRDefault="00CC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5C94" w14:textId="6918705B" w:rsidR="008A49C8" w:rsidRDefault="00480F82" w:rsidP="00FB4434">
    <w:pPr>
      <w:pStyle w:val="Sidhuvud"/>
      <w:jc w:val="center"/>
    </w:pPr>
    <w:r w:rsidRPr="00EC6052">
      <w:rPr>
        <w:noProof/>
        <w:lang w:val="sv-FI" w:eastAsia="sv-FI"/>
      </w:rPr>
      <w:drawing>
        <wp:anchor distT="0" distB="0" distL="114300" distR="114300" simplePos="0" relativeHeight="251659264" behindDoc="1" locked="0" layoutInCell="1" allowOverlap="1" wp14:anchorId="6A1552CC" wp14:editId="76DF8214">
          <wp:simplePos x="0" y="0"/>
          <wp:positionH relativeFrom="column">
            <wp:posOffset>592235</wp:posOffset>
          </wp:positionH>
          <wp:positionV relativeFrom="paragraph">
            <wp:posOffset>-333375</wp:posOffset>
          </wp:positionV>
          <wp:extent cx="6008078" cy="1699654"/>
          <wp:effectExtent l="0" t="0" r="0" b="0"/>
          <wp:wrapNone/>
          <wp:docPr id="80640593" name="Kuva 0" descr="Beskrivning: Kristiinankaupunki_lomakkeisto_Header_1_si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Beskrivning: Kristiinankaupunki_lomakkeisto_Header_1_siv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18" b="20494"/>
                  <a:stretch>
                    <a:fillRect/>
                  </a:stretch>
                </pic:blipFill>
                <pic:spPr bwMode="auto">
                  <a:xfrm>
                    <a:off x="0" y="0"/>
                    <a:ext cx="6008078" cy="169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C82"/>
    <w:multiLevelType w:val="hybridMultilevel"/>
    <w:tmpl w:val="6F9075A6"/>
    <w:lvl w:ilvl="0" w:tplc="E1AC00A2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81D0019" w:tentative="1">
      <w:start w:val="1"/>
      <w:numFmt w:val="lowerLetter"/>
      <w:lvlText w:val="%2."/>
      <w:lvlJc w:val="left"/>
      <w:pPr>
        <w:ind w:left="2007" w:hanging="360"/>
      </w:pPr>
    </w:lvl>
    <w:lvl w:ilvl="2" w:tplc="081D001B" w:tentative="1">
      <w:start w:val="1"/>
      <w:numFmt w:val="lowerRoman"/>
      <w:lvlText w:val="%3."/>
      <w:lvlJc w:val="right"/>
      <w:pPr>
        <w:ind w:left="2727" w:hanging="180"/>
      </w:pPr>
    </w:lvl>
    <w:lvl w:ilvl="3" w:tplc="081D000F" w:tentative="1">
      <w:start w:val="1"/>
      <w:numFmt w:val="decimal"/>
      <w:lvlText w:val="%4."/>
      <w:lvlJc w:val="left"/>
      <w:pPr>
        <w:ind w:left="3447" w:hanging="360"/>
      </w:pPr>
    </w:lvl>
    <w:lvl w:ilvl="4" w:tplc="081D0019" w:tentative="1">
      <w:start w:val="1"/>
      <w:numFmt w:val="lowerLetter"/>
      <w:lvlText w:val="%5."/>
      <w:lvlJc w:val="left"/>
      <w:pPr>
        <w:ind w:left="4167" w:hanging="360"/>
      </w:pPr>
    </w:lvl>
    <w:lvl w:ilvl="5" w:tplc="081D001B" w:tentative="1">
      <w:start w:val="1"/>
      <w:numFmt w:val="lowerRoman"/>
      <w:lvlText w:val="%6."/>
      <w:lvlJc w:val="right"/>
      <w:pPr>
        <w:ind w:left="4887" w:hanging="180"/>
      </w:pPr>
    </w:lvl>
    <w:lvl w:ilvl="6" w:tplc="081D000F" w:tentative="1">
      <w:start w:val="1"/>
      <w:numFmt w:val="decimal"/>
      <w:lvlText w:val="%7."/>
      <w:lvlJc w:val="left"/>
      <w:pPr>
        <w:ind w:left="5607" w:hanging="360"/>
      </w:pPr>
    </w:lvl>
    <w:lvl w:ilvl="7" w:tplc="081D0019" w:tentative="1">
      <w:start w:val="1"/>
      <w:numFmt w:val="lowerLetter"/>
      <w:lvlText w:val="%8."/>
      <w:lvlJc w:val="left"/>
      <w:pPr>
        <w:ind w:left="6327" w:hanging="360"/>
      </w:pPr>
    </w:lvl>
    <w:lvl w:ilvl="8" w:tplc="08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E045B88"/>
    <w:multiLevelType w:val="hybridMultilevel"/>
    <w:tmpl w:val="81480D6C"/>
    <w:lvl w:ilvl="0" w:tplc="081D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7FFD5E4B"/>
    <w:multiLevelType w:val="hybridMultilevel"/>
    <w:tmpl w:val="73282F12"/>
    <w:lvl w:ilvl="0" w:tplc="C9987CA0">
      <w:numFmt w:val="bullet"/>
      <w:lvlText w:val="-"/>
      <w:lvlJc w:val="left"/>
      <w:pPr>
        <w:ind w:left="2798" w:hanging="360"/>
      </w:pPr>
      <w:rPr>
        <w:rFonts w:ascii="Bell Gothic Light" w:eastAsia="Cambria" w:hAnsi="Bell Gothic Light" w:cs="Times New Roman" w:hint="default"/>
      </w:rPr>
    </w:lvl>
    <w:lvl w:ilvl="1" w:tplc="081D0003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num w:numId="1" w16cid:durableId="3943854">
    <w:abstractNumId w:val="2"/>
  </w:num>
  <w:num w:numId="2" w16cid:durableId="72096059">
    <w:abstractNumId w:val="0"/>
  </w:num>
  <w:num w:numId="3" w16cid:durableId="21994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2"/>
    <w:rsid w:val="0006126F"/>
    <w:rsid w:val="00066825"/>
    <w:rsid w:val="00066E4F"/>
    <w:rsid w:val="00075444"/>
    <w:rsid w:val="000766EB"/>
    <w:rsid w:val="00082909"/>
    <w:rsid w:val="000973E2"/>
    <w:rsid w:val="000A1CAC"/>
    <w:rsid w:val="000A4EC4"/>
    <w:rsid w:val="000A6FFA"/>
    <w:rsid w:val="000B249C"/>
    <w:rsid w:val="001027D8"/>
    <w:rsid w:val="00130BDF"/>
    <w:rsid w:val="00165EAA"/>
    <w:rsid w:val="001871E2"/>
    <w:rsid w:val="0019376E"/>
    <w:rsid w:val="00196F43"/>
    <w:rsid w:val="001A53FC"/>
    <w:rsid w:val="001D0F0B"/>
    <w:rsid w:val="001E65A4"/>
    <w:rsid w:val="001F0EF1"/>
    <w:rsid w:val="00204EF0"/>
    <w:rsid w:val="00233CD4"/>
    <w:rsid w:val="00240BDB"/>
    <w:rsid w:val="002410AC"/>
    <w:rsid w:val="00260034"/>
    <w:rsid w:val="00263434"/>
    <w:rsid w:val="002878C9"/>
    <w:rsid w:val="002B22DB"/>
    <w:rsid w:val="002B6920"/>
    <w:rsid w:val="002F3ACD"/>
    <w:rsid w:val="00331632"/>
    <w:rsid w:val="00333BD3"/>
    <w:rsid w:val="00345867"/>
    <w:rsid w:val="00353BC7"/>
    <w:rsid w:val="00355124"/>
    <w:rsid w:val="003604CF"/>
    <w:rsid w:val="003627F6"/>
    <w:rsid w:val="003663F1"/>
    <w:rsid w:val="003A6B2B"/>
    <w:rsid w:val="003C348E"/>
    <w:rsid w:val="003F1C42"/>
    <w:rsid w:val="00404348"/>
    <w:rsid w:val="00407118"/>
    <w:rsid w:val="0040782A"/>
    <w:rsid w:val="004373C7"/>
    <w:rsid w:val="00455E9D"/>
    <w:rsid w:val="00480F82"/>
    <w:rsid w:val="0048672F"/>
    <w:rsid w:val="0049663F"/>
    <w:rsid w:val="004A5664"/>
    <w:rsid w:val="004F6D51"/>
    <w:rsid w:val="004F7A3F"/>
    <w:rsid w:val="005019B4"/>
    <w:rsid w:val="005045A4"/>
    <w:rsid w:val="00543F79"/>
    <w:rsid w:val="00552D11"/>
    <w:rsid w:val="005719B5"/>
    <w:rsid w:val="00573653"/>
    <w:rsid w:val="005842D8"/>
    <w:rsid w:val="005879E1"/>
    <w:rsid w:val="00596808"/>
    <w:rsid w:val="005A1DFC"/>
    <w:rsid w:val="005B1913"/>
    <w:rsid w:val="005E093B"/>
    <w:rsid w:val="005F4D9D"/>
    <w:rsid w:val="005F724C"/>
    <w:rsid w:val="006510BE"/>
    <w:rsid w:val="00670152"/>
    <w:rsid w:val="00680E94"/>
    <w:rsid w:val="0068233A"/>
    <w:rsid w:val="006C6F02"/>
    <w:rsid w:val="00712640"/>
    <w:rsid w:val="00724269"/>
    <w:rsid w:val="007407A1"/>
    <w:rsid w:val="007713D9"/>
    <w:rsid w:val="00774E82"/>
    <w:rsid w:val="007774D0"/>
    <w:rsid w:val="007A08D8"/>
    <w:rsid w:val="007A7C0E"/>
    <w:rsid w:val="007B1EAA"/>
    <w:rsid w:val="007D5139"/>
    <w:rsid w:val="007F3AB2"/>
    <w:rsid w:val="008118BD"/>
    <w:rsid w:val="00812A5F"/>
    <w:rsid w:val="008160C4"/>
    <w:rsid w:val="00822DEF"/>
    <w:rsid w:val="008315DD"/>
    <w:rsid w:val="00831EE6"/>
    <w:rsid w:val="008506B3"/>
    <w:rsid w:val="0086447F"/>
    <w:rsid w:val="008925CE"/>
    <w:rsid w:val="0089778C"/>
    <w:rsid w:val="008A49C8"/>
    <w:rsid w:val="008A49D5"/>
    <w:rsid w:val="008C0150"/>
    <w:rsid w:val="008D1080"/>
    <w:rsid w:val="008E32FC"/>
    <w:rsid w:val="008E36B3"/>
    <w:rsid w:val="00936FAF"/>
    <w:rsid w:val="009508E0"/>
    <w:rsid w:val="009600C4"/>
    <w:rsid w:val="0099292D"/>
    <w:rsid w:val="009A4915"/>
    <w:rsid w:val="009B296F"/>
    <w:rsid w:val="009F23B5"/>
    <w:rsid w:val="009F263C"/>
    <w:rsid w:val="009F69B1"/>
    <w:rsid w:val="00A46410"/>
    <w:rsid w:val="00A47842"/>
    <w:rsid w:val="00A5055C"/>
    <w:rsid w:val="00A54E91"/>
    <w:rsid w:val="00A61542"/>
    <w:rsid w:val="00A653B6"/>
    <w:rsid w:val="00A95732"/>
    <w:rsid w:val="00AD3E6A"/>
    <w:rsid w:val="00AF085F"/>
    <w:rsid w:val="00B02849"/>
    <w:rsid w:val="00B05C39"/>
    <w:rsid w:val="00B25616"/>
    <w:rsid w:val="00B632B8"/>
    <w:rsid w:val="00B72D0A"/>
    <w:rsid w:val="00B831BD"/>
    <w:rsid w:val="00B906E7"/>
    <w:rsid w:val="00B950AB"/>
    <w:rsid w:val="00BB369B"/>
    <w:rsid w:val="00BD1F11"/>
    <w:rsid w:val="00BD7BBD"/>
    <w:rsid w:val="00C07B70"/>
    <w:rsid w:val="00C21247"/>
    <w:rsid w:val="00C36164"/>
    <w:rsid w:val="00C50123"/>
    <w:rsid w:val="00C83B79"/>
    <w:rsid w:val="00C87CC6"/>
    <w:rsid w:val="00CB10F1"/>
    <w:rsid w:val="00CC24B3"/>
    <w:rsid w:val="00CC2B9E"/>
    <w:rsid w:val="00CE7692"/>
    <w:rsid w:val="00CF3D08"/>
    <w:rsid w:val="00D03E19"/>
    <w:rsid w:val="00D12BB8"/>
    <w:rsid w:val="00D41189"/>
    <w:rsid w:val="00D56A51"/>
    <w:rsid w:val="00D73072"/>
    <w:rsid w:val="00D732EA"/>
    <w:rsid w:val="00D73B45"/>
    <w:rsid w:val="00D80A4A"/>
    <w:rsid w:val="00DB3071"/>
    <w:rsid w:val="00DB6B8E"/>
    <w:rsid w:val="00DD321B"/>
    <w:rsid w:val="00E30A90"/>
    <w:rsid w:val="00E40A5A"/>
    <w:rsid w:val="00E42502"/>
    <w:rsid w:val="00EB0E18"/>
    <w:rsid w:val="00EC6052"/>
    <w:rsid w:val="00ED1820"/>
    <w:rsid w:val="00EF5A2D"/>
    <w:rsid w:val="00F04999"/>
    <w:rsid w:val="00F17459"/>
    <w:rsid w:val="00F34F3A"/>
    <w:rsid w:val="00F44D08"/>
    <w:rsid w:val="00F50C48"/>
    <w:rsid w:val="00F60124"/>
    <w:rsid w:val="00F644FA"/>
    <w:rsid w:val="00F9473C"/>
    <w:rsid w:val="00FB4434"/>
    <w:rsid w:val="00FE0D67"/>
    <w:rsid w:val="00FF27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6494"/>
  <w15:chartTrackingRefBased/>
  <w15:docId w15:val="{8D4FFFA6-D47A-4E7F-86CE-98248787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C6"/>
    <w:rPr>
      <w:sz w:val="24"/>
      <w:szCs w:val="24"/>
      <w:lang w:val="fi-FI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lutkommentar1">
    <w:name w:val="Slutkommentar1"/>
    <w:semiHidden/>
    <w:unhideWhenUsed/>
  </w:style>
  <w:style w:type="character" w:customStyle="1" w:styleId="Kappaleenoletuskirjasin1">
    <w:name w:val="Kappaleen oletuskirjasin1"/>
    <w:semiHidden/>
    <w:unhideWhenUsed/>
    <w:rsid w:val="00CE7692"/>
  </w:style>
  <w:style w:type="character" w:customStyle="1" w:styleId="Kappaleenoletuskirjasin10">
    <w:name w:val="Kappaleen oletuskirjasin1"/>
    <w:semiHidden/>
    <w:unhideWhenUsed/>
    <w:rsid w:val="006C6F02"/>
  </w:style>
  <w:style w:type="character" w:customStyle="1" w:styleId="Kappaleenoletuskirjasin11">
    <w:name w:val="Kappaleen oletuskirjasin1"/>
    <w:semiHidden/>
    <w:unhideWhenUsed/>
    <w:rsid w:val="007407A1"/>
  </w:style>
  <w:style w:type="character" w:customStyle="1" w:styleId="Kappaleenoletuskirjasin12">
    <w:name w:val="Kappaleen oletuskirjasin1"/>
    <w:semiHidden/>
    <w:unhideWhenUsed/>
    <w:rsid w:val="00812A5F"/>
  </w:style>
  <w:style w:type="character" w:customStyle="1" w:styleId="Kappaleenoletuskirjasin13">
    <w:name w:val="Kappaleen oletuskirjasin1"/>
    <w:semiHidden/>
    <w:unhideWhenUsed/>
    <w:rsid w:val="00A47842"/>
  </w:style>
  <w:style w:type="character" w:customStyle="1" w:styleId="Kappaleenoletuskirjasin14">
    <w:name w:val="Kappaleen oletuskirjasin1"/>
    <w:semiHidden/>
    <w:unhideWhenUsed/>
    <w:rsid w:val="008F3AC6"/>
  </w:style>
  <w:style w:type="paragraph" w:styleId="Sidhuvud">
    <w:name w:val="header"/>
    <w:basedOn w:val="Normal"/>
    <w:link w:val="SidhuvudChar"/>
    <w:uiPriority w:val="99"/>
    <w:unhideWhenUsed/>
    <w:rsid w:val="003663F1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Kappaleenoletuskirjasin12"/>
    <w:link w:val="Sidhuvud"/>
    <w:uiPriority w:val="99"/>
    <w:rsid w:val="003663F1"/>
  </w:style>
  <w:style w:type="paragraph" w:styleId="Sidfot">
    <w:name w:val="footer"/>
    <w:basedOn w:val="Normal"/>
    <w:link w:val="SidfotChar"/>
    <w:uiPriority w:val="99"/>
    <w:unhideWhenUsed/>
    <w:rsid w:val="003663F1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Kappaleenoletuskirjasin12"/>
    <w:link w:val="Sidfot"/>
    <w:uiPriority w:val="99"/>
    <w:rsid w:val="003663F1"/>
  </w:style>
  <w:style w:type="paragraph" w:styleId="Normalwebb">
    <w:name w:val="Normal (Web)"/>
    <w:basedOn w:val="Normal"/>
    <w:rsid w:val="005019B4"/>
    <w:pPr>
      <w:spacing w:beforeLines="1" w:afterLines="1"/>
    </w:pPr>
    <w:rPr>
      <w:rFonts w:ascii="Times" w:hAnsi="Times"/>
      <w:sz w:val="20"/>
      <w:szCs w:val="20"/>
      <w:lang w:eastAsia="fi-FI"/>
    </w:rPr>
  </w:style>
  <w:style w:type="paragraph" w:customStyle="1" w:styleId="KRSOTSIKKO">
    <w:name w:val="KRS: OTSIKKO"/>
    <w:qFormat/>
    <w:rsid w:val="008A49C8"/>
    <w:pPr>
      <w:spacing w:after="440"/>
      <w:ind w:left="1134" w:right="1134"/>
    </w:pPr>
    <w:rPr>
      <w:rFonts w:ascii="Bell Gothic Light" w:hAnsi="Bell Gothic Light"/>
      <w:caps/>
      <w:noProof/>
      <w:spacing w:val="-20"/>
      <w:sz w:val="22"/>
      <w:lang w:val="fi-FI" w:eastAsia="fi-FI"/>
    </w:rPr>
  </w:style>
  <w:style w:type="paragraph" w:customStyle="1" w:styleId="KRSLeipteksti">
    <w:name w:val="KRS: Leipäteksti"/>
    <w:qFormat/>
    <w:rsid w:val="008A49C8"/>
    <w:pPr>
      <w:spacing w:after="220"/>
      <w:ind w:left="1134" w:right="1134"/>
    </w:pPr>
    <w:rPr>
      <w:rFonts w:ascii="Bell Gothic Light" w:hAnsi="Bell Gothic Light"/>
      <w:noProof/>
      <w:sz w:val="22"/>
      <w:lang w:val="fi-FI" w:eastAsia="fi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60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C60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D321B"/>
    <w:rPr>
      <w:color w:val="0000FF"/>
      <w:u w:val="single"/>
    </w:rPr>
  </w:style>
  <w:style w:type="character" w:customStyle="1" w:styleId="Caractresdenotedebasdepage">
    <w:name w:val="Caractères de note de bas de page"/>
    <w:rsid w:val="00D73B45"/>
    <w:rPr>
      <w:vertAlign w:val="superscript"/>
    </w:rPr>
  </w:style>
  <w:style w:type="paragraph" w:styleId="Fotnotstext">
    <w:name w:val="footnote text"/>
    <w:aliases w:val="ESPON Footnote Text"/>
    <w:basedOn w:val="Normal"/>
    <w:link w:val="FotnotstextChar"/>
    <w:rsid w:val="00D73B45"/>
    <w:pPr>
      <w:suppressAutoHyphens/>
    </w:pPr>
    <w:rPr>
      <w:rFonts w:ascii="Times New Roman" w:eastAsia="Times New Roman" w:hAnsi="Times New Roman"/>
      <w:lang w:val="fr-FR" w:eastAsia="ar-SA"/>
    </w:rPr>
  </w:style>
  <w:style w:type="character" w:customStyle="1" w:styleId="FotnotstextChar">
    <w:name w:val="Fotnotstext Char"/>
    <w:aliases w:val="ESPON Footnote Text Char"/>
    <w:link w:val="Fotnotstext"/>
    <w:rsid w:val="00D73B45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\Desktop\Grafiska%20mallar\Kristiinankaupunki_Kirjelomak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242577D8343A13022C8D2D4BD30" ma:contentTypeVersion="12" ma:contentTypeDescription="Skapa ett nytt dokument." ma:contentTypeScope="" ma:versionID="bc161667029b3e17f38aa3b301df3117">
  <xsd:schema xmlns:xsd="http://www.w3.org/2001/XMLSchema" xmlns:xs="http://www.w3.org/2001/XMLSchema" xmlns:p="http://schemas.microsoft.com/office/2006/metadata/properties" xmlns:ns2="eed4d6fc-787b-4ae9-99f9-fb06a2a849f7" xmlns:ns3="13152c09-300a-4174-a2c5-e48e63295864" targetNamespace="http://schemas.microsoft.com/office/2006/metadata/properties" ma:root="true" ma:fieldsID="277c73a863833e0ba37671f8b46dfb44" ns2:_="" ns3:_="">
    <xsd:import namespace="eed4d6fc-787b-4ae9-99f9-fb06a2a849f7"/>
    <xsd:import namespace="13152c09-300a-4174-a2c5-e48e63295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d6fc-787b-4ae9-99f9-fb06a2a8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e80f4be-fdfa-4117-a25f-99925395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52c09-300a-4174-a2c5-e48e632958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fec15f-5e41-4c94-906f-8434f6192540}" ma:internalName="TaxCatchAll" ma:showField="CatchAllData" ma:web="13152c09-300a-4174-a2c5-e48e63295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52c09-300a-4174-a2c5-e48e63295864"/>
    <lcf76f155ced4ddcb4097134ff3c332f xmlns="eed4d6fc-787b-4ae9-99f9-fb06a2a84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02C72-EECE-4DEE-908F-5570C85EA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F230D-347A-47B5-AC32-236DE8693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A9990-4729-4736-99DE-309013E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4d6fc-787b-4ae9-99f9-fb06a2a849f7"/>
    <ds:schemaRef ds:uri="13152c09-300a-4174-a2c5-e48e63295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F16C3-27D6-4440-91B4-E31B5FFB4447}">
  <ds:schemaRefs>
    <ds:schemaRef ds:uri="http://schemas.microsoft.com/office/2006/metadata/properties"/>
    <ds:schemaRef ds:uri="http://schemas.microsoft.com/office/infopath/2007/PartnerControls"/>
    <ds:schemaRef ds:uri="13152c09-300a-4174-a2c5-e48e63295864"/>
    <ds:schemaRef ds:uri="eed4d6fc-787b-4ae9-99f9-fb06a2a84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Kristiinankaupunki_Kirjelomake</Template>
  <TotalTime>216</TotalTime>
  <Pages>2</Pages>
  <Words>128</Words>
  <Characters>1191</Characters>
  <Application>Microsoft Office Word</Application>
  <DocSecurity>0</DocSecurity>
  <Lines>70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Place Marketing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DanAnders Sjöqvist</dc:creator>
  <cp:keywords/>
  <cp:lastModifiedBy>Terés Berglund</cp:lastModifiedBy>
  <cp:revision>20</cp:revision>
  <cp:lastPrinted>2024-01-16T12:35:00Z</cp:lastPrinted>
  <dcterms:created xsi:type="dcterms:W3CDTF">2024-01-16T11:38:00Z</dcterms:created>
  <dcterms:modified xsi:type="dcterms:W3CDTF">2025-09-23T10:46:00Z</dcterms:modified>
</cp:coreProperties>
</file>